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94819090"/>
        <w:docPartObj>
          <w:docPartGallery w:val="Cover Pages"/>
          <w:docPartUnique/>
        </w:docPartObj>
      </w:sdtPr>
      <w:sdtContent>
        <w:p w14:paraId="1AA732A0" w14:textId="77777777" w:rsidR="00BE5479" w:rsidRDefault="00BE5479"/>
        <w:tbl>
          <w:tblPr>
            <w:tblpPr w:leftFromText="187" w:rightFromText="187" w:horzAnchor="margin" w:tblpXSpec="center" w:tblpY="2881"/>
            <w:tblW w:w="4094" w:type="pct"/>
            <w:tblBorders>
              <w:left w:val="single" w:sz="12" w:space="0" w:color="FFCA08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52"/>
          </w:tblGrid>
          <w:tr w:rsidR="00BE5479" w:rsidRPr="00707547" w14:paraId="1AA732A2" w14:textId="77777777" w:rsidTr="00E03654">
            <w:trPr>
              <w:trHeight w:val="374"/>
            </w:trPr>
            <w:sdt>
              <w:sdtPr>
                <w:rPr>
                  <w:rFonts w:ascii="Parmigiano Reggiano" w:hAnsi="Parmigiano Reggiano"/>
                  <w:color w:val="C49A00" w:themeColor="accent1" w:themeShade="BF"/>
                  <w:sz w:val="24"/>
                  <w:szCs w:val="24"/>
                  <w:lang w:val="it-IT"/>
                </w:rPr>
                <w:alias w:val="Società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85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AA732A1" w14:textId="2D907D80" w:rsidR="00BE5479" w:rsidRPr="009E1538" w:rsidRDefault="00561381" w:rsidP="00BE5479">
                    <w:pPr>
                      <w:pStyle w:val="Nessunaspaziatura"/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lang w:val="it-IT"/>
                      </w:rPr>
                    </w:pP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Consorzio del forma</w:t>
                    </w:r>
                    <w:r w:rsidR="008370DC"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g</w:t>
                    </w: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gio</w:t>
                    </w:r>
                    <w:r w:rsidR="008370DC"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 xml:space="preserve"> P</w:t>
                    </w: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 xml:space="preserve">armigiano </w:t>
                    </w:r>
                    <w:r w:rsidR="008370DC"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R</w:t>
                    </w: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eggiano</w:t>
                    </w:r>
                  </w:p>
                </w:tc>
              </w:sdtContent>
            </w:sdt>
          </w:tr>
          <w:tr w:rsidR="009E1538" w:rsidRPr="00707547" w14:paraId="1AA732A4" w14:textId="77777777" w:rsidTr="00E03654">
            <w:trPr>
              <w:trHeight w:val="3651"/>
            </w:trPr>
            <w:tc>
              <w:tcPr>
                <w:tcW w:w="7852" w:type="dxa"/>
              </w:tcPr>
              <w:sdt>
                <w:sdtPr>
                  <w:rPr>
                    <w:rFonts w:ascii="Parmigiano Reggiano" w:eastAsiaTheme="majorEastAsia" w:hAnsi="Parmigiano Reggiano" w:cstheme="majorBidi"/>
                    <w:color w:val="C49A00" w:themeColor="accent1" w:themeShade="BF"/>
                    <w:sz w:val="88"/>
                    <w:szCs w:val="88"/>
                    <w:lang w:val="it-IT"/>
                  </w:rPr>
                  <w:alias w:val="Tito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AA732A3" w14:textId="1F33273A" w:rsidR="00BE5479" w:rsidRPr="009E1538" w:rsidRDefault="002F6E89" w:rsidP="002F6E89">
                    <w:pPr>
                      <w:pStyle w:val="Nessunaspaziatura"/>
                      <w:spacing w:line="216" w:lineRule="auto"/>
                      <w:rPr>
                        <w:rFonts w:ascii="Parmigiano Reggiano" w:eastAsiaTheme="majorEastAsia" w:hAnsi="Parmigiano Reggiano" w:cstheme="majorBidi"/>
                        <w:color w:val="C49A00" w:themeColor="accent1" w:themeShade="BF"/>
                        <w:sz w:val="88"/>
                        <w:szCs w:val="88"/>
                        <w:lang w:val="it-IT"/>
                      </w:rPr>
                    </w:pPr>
                    <w:r w:rsidRPr="009E1538">
                      <w:rPr>
                        <w:rFonts w:ascii="Parmigiano Reggiano" w:eastAsiaTheme="majorEastAsia" w:hAnsi="Parmigiano Reggiano" w:cstheme="majorBidi"/>
                        <w:color w:val="C49A00" w:themeColor="accent1" w:themeShade="BF"/>
                        <w:sz w:val="88"/>
                        <w:szCs w:val="88"/>
                        <w:lang w:val="it-IT"/>
                      </w:rPr>
                      <w:t>C</w:t>
                    </w:r>
                    <w:r w:rsidR="007F47DA" w:rsidRPr="009E1538">
                      <w:rPr>
                        <w:rFonts w:ascii="Parmigiano Reggiano" w:eastAsiaTheme="majorEastAsia" w:hAnsi="Parmigiano Reggiano" w:cstheme="majorBidi"/>
                        <w:color w:val="C49A00" w:themeColor="accent1" w:themeShade="BF"/>
                        <w:sz w:val="88"/>
                        <w:szCs w:val="88"/>
                        <w:lang w:val="it-IT"/>
                      </w:rPr>
                      <w:t xml:space="preserve">FPR: </w:t>
                    </w:r>
                    <w:r w:rsidR="001D0E26">
                      <w:rPr>
                        <w:rFonts w:ascii="Parmigiano Reggiano" w:eastAsiaTheme="majorEastAsia" w:hAnsi="Parmigiano Reggiano" w:cstheme="majorBidi"/>
                        <w:color w:val="C49A00" w:themeColor="accent1" w:themeShade="BF"/>
                        <w:sz w:val="88"/>
                        <w:szCs w:val="88"/>
                        <w:lang w:val="it-IT"/>
                      </w:rPr>
                      <w:t>Contributi Operatori e Caseifici</w:t>
                    </w:r>
                  </w:p>
                </w:sdtContent>
              </w:sdt>
            </w:tc>
          </w:tr>
          <w:tr w:rsidR="009E1538" w:rsidRPr="009E1538" w14:paraId="1AA732A6" w14:textId="77777777" w:rsidTr="00E03654">
            <w:trPr>
              <w:trHeight w:val="374"/>
            </w:trPr>
            <w:sdt>
              <w:sdtPr>
                <w:rPr>
                  <w:rFonts w:ascii="Parmigiano Reggiano" w:hAnsi="Parmigiano Reggiano"/>
                  <w:color w:val="C49A00" w:themeColor="accent1" w:themeShade="BF"/>
                  <w:sz w:val="24"/>
                  <w:szCs w:val="24"/>
                </w:rPr>
                <w:alias w:val="Sottotito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85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AA732A5" w14:textId="77777777" w:rsidR="00BE5479" w:rsidRPr="009E1538" w:rsidRDefault="00DF0447" w:rsidP="00FF3719">
                    <w:pPr>
                      <w:pStyle w:val="Nessunaspaziatura"/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lang w:val="it-IT"/>
                      </w:rPr>
                    </w:pP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4"/>
                        <w:szCs w:val="24"/>
                        <w:lang w:val="it-IT"/>
                      </w:rPr>
                      <w:t>MANUALE UTENTE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E5479" w:rsidRPr="009E1538" w14:paraId="1AA732AA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Parmigiano Reggiano" w:hAnsi="Parmigiano Reggiano"/>
                    <w:color w:val="C49A00" w:themeColor="accent1" w:themeShade="BF"/>
                    <w:sz w:val="28"/>
                    <w:szCs w:val="28"/>
                  </w:rPr>
                  <w:alias w:val="Autore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AA732A7" w14:textId="2B2B7228" w:rsidR="00BE5479" w:rsidRPr="009E1538" w:rsidRDefault="00561381" w:rsidP="007C404E">
                    <w:pPr>
                      <w:pStyle w:val="Nessunaspaziatura"/>
                      <w:jc w:val="right"/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</w:pP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 xml:space="preserve">Consorzio del formaggio </w:t>
                    </w:r>
                    <w:r w:rsidR="008370DC"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P</w:t>
                    </w: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 xml:space="preserve">armigiano </w:t>
                    </w:r>
                    <w:r w:rsidR="008370DC"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R</w:t>
                    </w:r>
                    <w:r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eggiano</w:t>
                    </w:r>
                  </w:p>
                </w:sdtContent>
              </w:sdt>
              <w:sdt>
                <w:sdtPr>
                  <w:rPr>
                    <w:rFonts w:ascii="Parmigiano Reggiano" w:hAnsi="Parmigiano Reggiano"/>
                    <w:color w:val="C49A00" w:themeColor="accent1" w:themeShade="BF"/>
                    <w:sz w:val="28"/>
                    <w:szCs w:val="28"/>
                  </w:rPr>
                  <w:alias w:val="Data"/>
                  <w:tag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1-29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14:paraId="1AA732A8" w14:textId="5ABC06CA" w:rsidR="00BE5479" w:rsidRPr="009E1538" w:rsidRDefault="00C51985" w:rsidP="007C404E">
                    <w:pPr>
                      <w:pStyle w:val="Nessunaspaziatura"/>
                      <w:jc w:val="right"/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</w:pPr>
                    <w:r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</w:rPr>
                      <w:t>29</w:t>
                    </w:r>
                    <w:r w:rsidR="007F47DA"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/0</w:t>
                    </w:r>
                    <w:r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1</w:t>
                    </w:r>
                    <w:r w:rsidR="002F6E89" w:rsidRPr="009E1538"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/202</w:t>
                    </w:r>
                    <w:r>
                      <w:rPr>
                        <w:rFonts w:ascii="Parmigiano Reggiano" w:hAnsi="Parmigiano Reggiano"/>
                        <w:color w:val="C49A00" w:themeColor="accent1" w:themeShade="BF"/>
                        <w:sz w:val="28"/>
                        <w:szCs w:val="28"/>
                        <w:lang w:val="it-IT"/>
                      </w:rPr>
                      <w:t>5</w:t>
                    </w:r>
                  </w:p>
                </w:sdtContent>
              </w:sdt>
              <w:p w14:paraId="1AA732A9" w14:textId="77777777" w:rsidR="00BE5479" w:rsidRPr="009E1538" w:rsidRDefault="00BE5479">
                <w:pPr>
                  <w:pStyle w:val="Nessunaspaziatura"/>
                  <w:rPr>
                    <w:rFonts w:ascii="Parmigiano Reggiano" w:hAnsi="Parmigiano Reggiano"/>
                    <w:color w:val="FFCA08" w:themeColor="accent1"/>
                    <w:lang w:val="it-IT"/>
                  </w:rPr>
                </w:pPr>
              </w:p>
            </w:tc>
          </w:tr>
        </w:tbl>
        <w:p w14:paraId="1AA732AB" w14:textId="77777777" w:rsidR="00BE5479" w:rsidRPr="00BE5479" w:rsidRDefault="0041787E">
          <w:pPr>
            <w:rPr>
              <w:lang w:val="it-IT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1AA73398" wp14:editId="1AA73399">
                    <wp:simplePos x="0" y="0"/>
                    <wp:positionH relativeFrom="column">
                      <wp:posOffset>590550</wp:posOffset>
                    </wp:positionH>
                    <wp:positionV relativeFrom="paragraph">
                      <wp:posOffset>4019550</wp:posOffset>
                    </wp:positionV>
                    <wp:extent cx="2374265" cy="1403985"/>
                    <wp:effectExtent l="0" t="0" r="3810" b="6985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A73412" w14:textId="77777777" w:rsidR="0041787E" w:rsidRPr="00620C4E" w:rsidRDefault="0041787E" w:rsidP="0041787E">
                                <w:pPr>
                                  <w:rPr>
                                    <w:color w:val="C49A00" w:themeColor="accent1" w:themeShade="BF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620C4E">
                                  <w:rPr>
                                    <w:color w:val="C49A00" w:themeColor="accent1" w:themeShade="BF"/>
                                    <w:sz w:val="32"/>
                                    <w:szCs w:val="32"/>
                                  </w:rPr>
                                  <w:t>V</w:t>
                                </w:r>
                                <w:r w:rsidR="007F47DA">
                                  <w:rPr>
                                    <w:color w:val="C49A00" w:themeColor="accent1" w:themeShade="BF"/>
                                    <w:sz w:val="32"/>
                                    <w:szCs w:val="32"/>
                                  </w:rPr>
                                  <w:t>ersione</w:t>
                                </w:r>
                                <w:proofErr w:type="spellEnd"/>
                                <w:r w:rsidR="007F47DA">
                                  <w:rPr>
                                    <w:color w:val="C49A00" w:themeColor="accent1" w:themeShade="BF"/>
                                    <w:sz w:val="32"/>
                                    <w:szCs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AA7339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46.5pt;margin-top:316.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L9vA0jhAAAACgEAAA8AAAAAAAAAAAAAAAAAaQQAAGRycy9kb3ducmV2LnhtbFBLBQYAAAAABAAE&#10;APMAAAB3BQAAAAA=&#10;" stroked="f">
                    <v:textbox style="mso-fit-shape-to-text:t">
                      <w:txbxContent>
                        <w:p w14:paraId="1AA73412" w14:textId="77777777" w:rsidR="0041787E" w:rsidRPr="00620C4E" w:rsidRDefault="0041787E" w:rsidP="0041787E">
                          <w:pPr>
                            <w:rPr>
                              <w:color w:val="C49A00" w:themeColor="accent1" w:themeShade="BF"/>
                              <w:sz w:val="32"/>
                              <w:szCs w:val="32"/>
                            </w:rPr>
                          </w:pPr>
                          <w:r w:rsidRPr="00620C4E">
                            <w:rPr>
                              <w:color w:val="C49A00" w:themeColor="accent1" w:themeShade="BF"/>
                              <w:sz w:val="32"/>
                              <w:szCs w:val="32"/>
                            </w:rPr>
                            <w:t>V</w:t>
                          </w:r>
                          <w:r w:rsidR="007F47DA">
                            <w:rPr>
                              <w:color w:val="C49A00" w:themeColor="accent1" w:themeShade="BF"/>
                              <w:sz w:val="32"/>
                              <w:szCs w:val="32"/>
                            </w:rPr>
                            <w:t>ersione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E5479" w:rsidRPr="00BE5479">
            <w:rPr>
              <w:lang w:val="it-IT"/>
            </w:rPr>
            <w:br w:type="page"/>
          </w:r>
        </w:p>
      </w:sdtContent>
    </w:sdt>
    <w:p w14:paraId="1AA732BB" w14:textId="77777777" w:rsidR="004366E2" w:rsidRPr="0044342E" w:rsidRDefault="0044342E" w:rsidP="007C3DB8">
      <w:pPr>
        <w:pStyle w:val="Titolo1"/>
        <w:rPr>
          <w:lang w:val="it-IT"/>
        </w:rPr>
      </w:pPr>
      <w:bookmarkStart w:id="0" w:name="_Toc39675541"/>
      <w:r w:rsidRPr="007C3DB8">
        <w:lastRenderedPageBreak/>
        <w:t>Introduzione</w:t>
      </w:r>
      <w:bookmarkEnd w:id="0"/>
    </w:p>
    <w:p w14:paraId="1AA73301" w14:textId="1018FC65" w:rsidR="00733F0D" w:rsidRDefault="00190B18" w:rsidP="00DC2553">
      <w:pPr>
        <w:rPr>
          <w:lang w:val="it-IT"/>
        </w:rPr>
      </w:pPr>
      <w:r>
        <w:rPr>
          <w:rFonts w:ascii="Century Gothic" w:hAnsi="Century Gothic"/>
          <w:noProof/>
          <w:spacing w:val="6"/>
          <w:szCs w:val="16"/>
          <w:lang w:val="it-IT"/>
        </w:rPr>
        <w:t xml:space="preserve">L’obiettivo di </w:t>
      </w:r>
      <w:r w:rsidR="002F6E89">
        <w:rPr>
          <w:rFonts w:ascii="Century Gothic" w:hAnsi="Century Gothic"/>
          <w:noProof/>
          <w:spacing w:val="6"/>
          <w:szCs w:val="16"/>
          <w:lang w:val="it-IT"/>
        </w:rPr>
        <w:t>quest</w:t>
      </w:r>
      <w:r w:rsidR="00561381">
        <w:rPr>
          <w:rFonts w:ascii="Century Gothic" w:hAnsi="Century Gothic"/>
          <w:noProof/>
          <w:spacing w:val="6"/>
          <w:szCs w:val="16"/>
          <w:lang w:val="it-IT"/>
        </w:rPr>
        <w:t>o proge</w:t>
      </w:r>
      <w:r w:rsidR="005F0382">
        <w:rPr>
          <w:rFonts w:ascii="Century Gothic" w:hAnsi="Century Gothic"/>
          <w:noProof/>
          <w:spacing w:val="6"/>
          <w:szCs w:val="16"/>
          <w:lang w:val="it-IT"/>
        </w:rPr>
        <w:t xml:space="preserve">tto </w:t>
      </w:r>
      <w:r w:rsidR="002F6E89">
        <w:rPr>
          <w:rFonts w:ascii="Century Gothic" w:hAnsi="Century Gothic"/>
          <w:noProof/>
          <w:spacing w:val="6"/>
          <w:szCs w:val="16"/>
          <w:lang w:val="it-IT"/>
        </w:rPr>
        <w:t xml:space="preserve">è quello di </w:t>
      </w:r>
      <w:r w:rsidR="00273D5A">
        <w:rPr>
          <w:rFonts w:ascii="Century Gothic" w:hAnsi="Century Gothic"/>
          <w:noProof/>
          <w:spacing w:val="6"/>
          <w:szCs w:val="16"/>
          <w:lang w:val="it-IT"/>
        </w:rPr>
        <w:t xml:space="preserve">registrare le domande di partecipazione ai </w:t>
      </w:r>
      <w:r w:rsidR="001D0E26">
        <w:rPr>
          <w:rFonts w:ascii="Century Gothic" w:hAnsi="Century Gothic"/>
          <w:noProof/>
          <w:spacing w:val="6"/>
          <w:szCs w:val="16"/>
          <w:lang w:val="it-IT"/>
        </w:rPr>
        <w:t xml:space="preserve">Contributi Operatori e Caseifici </w:t>
      </w:r>
      <w:r w:rsidR="000F5E8F">
        <w:rPr>
          <w:rFonts w:ascii="Century Gothic" w:hAnsi="Century Gothic"/>
          <w:noProof/>
          <w:spacing w:val="6"/>
          <w:szCs w:val="16"/>
          <w:lang w:val="it-IT"/>
        </w:rPr>
        <w:t>gestiti dal Consorzio del Formaggio Parmigiano Reggiano.</w:t>
      </w:r>
    </w:p>
    <w:p w14:paraId="1AA73302" w14:textId="02F8A9BA" w:rsidR="00733F0D" w:rsidRDefault="00725FDB" w:rsidP="00733F0D">
      <w:pPr>
        <w:pStyle w:val="Titolo2"/>
        <w:rPr>
          <w:lang w:val="it-IT"/>
        </w:rPr>
      </w:pPr>
      <w:bookmarkStart w:id="1" w:name="_Toc39675547"/>
      <w:r>
        <w:rPr>
          <w:lang w:val="it-IT"/>
        </w:rPr>
        <w:t xml:space="preserve">Visualizzazione </w:t>
      </w:r>
      <w:r w:rsidR="0078369E">
        <w:rPr>
          <w:lang w:val="it-IT"/>
        </w:rPr>
        <w:t>Progetti</w:t>
      </w:r>
      <w:r>
        <w:rPr>
          <w:lang w:val="it-IT"/>
        </w:rPr>
        <w:t xml:space="preserve"> Attivi</w:t>
      </w:r>
      <w:r w:rsidR="00733F0D">
        <w:rPr>
          <w:lang w:val="it-IT"/>
        </w:rPr>
        <w:t xml:space="preserve"> </w:t>
      </w:r>
      <w:bookmarkEnd w:id="1"/>
    </w:p>
    <w:p w14:paraId="1AA73303" w14:textId="77777777" w:rsidR="00733F0D" w:rsidRDefault="00733F0D" w:rsidP="00733F0D">
      <w:pPr>
        <w:rPr>
          <w:lang w:val="it-IT"/>
        </w:rPr>
      </w:pPr>
    </w:p>
    <w:p w14:paraId="1AA73305" w14:textId="268FD93D" w:rsidR="00733F0D" w:rsidRDefault="0071630A" w:rsidP="00733F0D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A733C8" wp14:editId="5C6AAD9B">
                <wp:simplePos x="0" y="0"/>
                <wp:positionH relativeFrom="column">
                  <wp:posOffset>244475</wp:posOffset>
                </wp:positionH>
                <wp:positionV relativeFrom="paragraph">
                  <wp:posOffset>728345</wp:posOffset>
                </wp:positionV>
                <wp:extent cx="1695450" cy="2857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FFE8F" id="Rettangolo 10" o:spid="_x0000_s1026" style="position:absolute;margin-left:19.25pt;margin-top:57.35pt;width:133.5pt;height:2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" filled="f" strokecolor="#c00000" strokeweight="1.5pt">
                <v:stroke endcap="round"/>
              </v:rect>
            </w:pict>
          </mc:Fallback>
        </mc:AlternateContent>
      </w:r>
      <w:r w:rsidR="00D83C04">
        <w:rPr>
          <w:noProof/>
        </w:rPr>
        <w:drawing>
          <wp:inline distT="0" distB="0" distL="0" distR="0" wp14:anchorId="778DD0F9" wp14:editId="025D393D">
            <wp:extent cx="3752850" cy="1619250"/>
            <wp:effectExtent l="0" t="0" r="0" b="0"/>
            <wp:docPr id="2036166167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66167" name="Immagine 1" descr="Immagine che contiene testo, schermata, Caratte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75F6C" w14:textId="63D24B92" w:rsidR="006D3AAB" w:rsidRDefault="006D3AAB" w:rsidP="00733F0D">
      <w:pPr>
        <w:rPr>
          <w:lang w:val="it-IT"/>
        </w:rPr>
      </w:pPr>
      <w:r>
        <w:rPr>
          <w:lang w:val="it-IT"/>
        </w:rPr>
        <w:t xml:space="preserve">Cliccando sulla funzione del menù </w:t>
      </w:r>
      <w:r w:rsidR="0078369E">
        <w:rPr>
          <w:b/>
          <w:bCs/>
          <w:lang w:val="it-IT"/>
        </w:rPr>
        <w:t>Contribu</w:t>
      </w:r>
      <w:r w:rsidR="00E33952">
        <w:rPr>
          <w:b/>
          <w:bCs/>
          <w:lang w:val="it-IT"/>
        </w:rPr>
        <w:t>ti Operator</w:t>
      </w:r>
      <w:r w:rsidR="00D83C04">
        <w:rPr>
          <w:b/>
          <w:bCs/>
          <w:lang w:val="it-IT"/>
        </w:rPr>
        <w:t>i</w:t>
      </w:r>
      <w:r w:rsidR="00E33952">
        <w:rPr>
          <w:b/>
          <w:bCs/>
          <w:lang w:val="it-IT"/>
        </w:rPr>
        <w:t xml:space="preserve"> e Caseifici</w:t>
      </w:r>
      <w:r w:rsidRPr="00E574EE">
        <w:rPr>
          <w:b/>
          <w:bCs/>
          <w:lang w:val="it-IT"/>
        </w:rPr>
        <w:t xml:space="preserve"> -&gt; </w:t>
      </w:r>
      <w:r w:rsidR="00E33952">
        <w:rPr>
          <w:b/>
          <w:bCs/>
          <w:lang w:val="it-IT"/>
        </w:rPr>
        <w:t>Progetti</w:t>
      </w:r>
      <w:r>
        <w:rPr>
          <w:lang w:val="it-IT"/>
        </w:rPr>
        <w:t xml:space="preserve"> viene visualizzata la seguente maschera:</w:t>
      </w:r>
    </w:p>
    <w:p w14:paraId="482EE4FE" w14:textId="3543F87A" w:rsidR="00F242F9" w:rsidRDefault="00F242F9" w:rsidP="00733F0D">
      <w:pPr>
        <w:rPr>
          <w:lang w:val="it-IT"/>
        </w:rPr>
      </w:pPr>
      <w:r>
        <w:rPr>
          <w:noProof/>
        </w:rPr>
        <w:drawing>
          <wp:inline distT="0" distB="0" distL="0" distR="0" wp14:anchorId="0BA020FD" wp14:editId="74420C16">
            <wp:extent cx="5943600" cy="2735580"/>
            <wp:effectExtent l="19050" t="19050" r="19050" b="26670"/>
            <wp:docPr id="1281559154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59154" name="Immagine 1" descr="Immagine che contiene testo, schermata, Carattere, numero&#10;&#10;Descrizione generat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5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A73306" w14:textId="4F41659D" w:rsidR="00D010B5" w:rsidRDefault="00D010B5" w:rsidP="00733F0D">
      <w:pPr>
        <w:rPr>
          <w:lang w:val="it-IT"/>
        </w:rPr>
      </w:pPr>
    </w:p>
    <w:p w14:paraId="40EC9826" w14:textId="1B56A3C6" w:rsidR="00231FE0" w:rsidRDefault="006D3AAB" w:rsidP="004E4ADD">
      <w:pPr>
        <w:rPr>
          <w:lang w:val="it-IT"/>
        </w:rPr>
      </w:pPr>
      <w:r>
        <w:rPr>
          <w:lang w:val="it-IT"/>
        </w:rPr>
        <w:t xml:space="preserve">Qui è possibile vedere l’elenco </w:t>
      </w:r>
      <w:r w:rsidR="009D34CC">
        <w:rPr>
          <w:lang w:val="it-IT"/>
        </w:rPr>
        <w:t>dei</w:t>
      </w:r>
      <w:r w:rsidR="00A22C72">
        <w:rPr>
          <w:lang w:val="it-IT"/>
        </w:rPr>
        <w:t xml:space="preserve"> </w:t>
      </w:r>
      <w:r w:rsidR="004D7A4E">
        <w:rPr>
          <w:lang w:val="it-IT"/>
        </w:rPr>
        <w:t>progetti</w:t>
      </w:r>
      <w:r w:rsidR="00A22C72">
        <w:rPr>
          <w:lang w:val="it-IT"/>
        </w:rPr>
        <w:t xml:space="preserve"> attivi in questo momento</w:t>
      </w:r>
      <w:r w:rsidR="004D7A4E">
        <w:rPr>
          <w:lang w:val="it-IT"/>
        </w:rPr>
        <w:t xml:space="preserve"> (Progetti Speciali, Progetti a Gettone, Vendite </w:t>
      </w:r>
      <w:r w:rsidR="007D2AC2">
        <w:rPr>
          <w:lang w:val="it-IT"/>
        </w:rPr>
        <w:t xml:space="preserve">Dirette, </w:t>
      </w:r>
      <w:proofErr w:type="spellStart"/>
      <w:r w:rsidR="007D2AC2">
        <w:rPr>
          <w:lang w:val="it-IT"/>
        </w:rPr>
        <w:t>ecc</w:t>
      </w:r>
      <w:proofErr w:type="spellEnd"/>
      <w:r w:rsidR="007D2AC2">
        <w:rPr>
          <w:lang w:val="it-IT"/>
        </w:rPr>
        <w:t>…)</w:t>
      </w:r>
      <w:r w:rsidR="00A22C72">
        <w:rPr>
          <w:lang w:val="it-IT"/>
        </w:rPr>
        <w:t>.</w:t>
      </w:r>
      <w:r w:rsidR="004E4ADD">
        <w:rPr>
          <w:lang w:val="it-IT"/>
        </w:rPr>
        <w:t xml:space="preserve"> Cliccando sull’icona della lente si entra nella schermata </w:t>
      </w:r>
      <w:r w:rsidR="009D34CC">
        <w:rPr>
          <w:lang w:val="it-IT"/>
        </w:rPr>
        <w:t xml:space="preserve">di dettaglio del </w:t>
      </w:r>
      <w:r w:rsidR="00ED0F1A">
        <w:rPr>
          <w:lang w:val="it-IT"/>
        </w:rPr>
        <w:t>progetto</w:t>
      </w:r>
      <w:r w:rsidR="009D34CC">
        <w:rPr>
          <w:lang w:val="it-IT"/>
        </w:rPr>
        <w:t xml:space="preserve"> stesso.</w:t>
      </w:r>
    </w:p>
    <w:p w14:paraId="014BC5C0" w14:textId="663B4191" w:rsidR="00446889" w:rsidRDefault="00446889" w:rsidP="004E4ADD">
      <w:pPr>
        <w:rPr>
          <w:szCs w:val="20"/>
          <w:lang w:val="it-IT"/>
        </w:rPr>
      </w:pPr>
      <w:r>
        <w:rPr>
          <w:noProof/>
        </w:rPr>
        <w:lastRenderedPageBreak/>
        <w:drawing>
          <wp:inline distT="0" distB="0" distL="0" distR="0" wp14:anchorId="0A4F4F6A" wp14:editId="3ECD17C2">
            <wp:extent cx="5943600" cy="6742430"/>
            <wp:effectExtent l="19050" t="19050" r="19050" b="20320"/>
            <wp:docPr id="1125394356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94356" name="Immagine 1" descr="Immagine che contiene testo, schermata, Carattere, numero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2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2FEDAE" w14:textId="77777777" w:rsidR="00446889" w:rsidRDefault="00446889" w:rsidP="004E4ADD">
      <w:pPr>
        <w:rPr>
          <w:szCs w:val="20"/>
          <w:lang w:val="it-IT"/>
        </w:rPr>
      </w:pPr>
    </w:p>
    <w:p w14:paraId="00C502E5" w14:textId="39DD1A7A" w:rsidR="00446889" w:rsidRDefault="00446889" w:rsidP="004E4ADD">
      <w:pPr>
        <w:rPr>
          <w:szCs w:val="20"/>
          <w:lang w:val="it-IT"/>
        </w:rPr>
      </w:pPr>
      <w:r>
        <w:rPr>
          <w:szCs w:val="20"/>
          <w:lang w:val="it-IT"/>
        </w:rPr>
        <w:t>In questa schermata sono riportati tutti i dati</w:t>
      </w:r>
      <w:r w:rsidR="00DD7108">
        <w:rPr>
          <w:szCs w:val="20"/>
          <w:lang w:val="it-IT"/>
        </w:rPr>
        <w:t xml:space="preserve"> principali del </w:t>
      </w:r>
      <w:r w:rsidR="000964DE">
        <w:rPr>
          <w:szCs w:val="20"/>
          <w:lang w:val="it-IT"/>
        </w:rPr>
        <w:t>progetto</w:t>
      </w:r>
      <w:r w:rsidR="00DD7108">
        <w:rPr>
          <w:szCs w:val="20"/>
          <w:lang w:val="it-IT"/>
        </w:rPr>
        <w:t>.</w:t>
      </w:r>
    </w:p>
    <w:p w14:paraId="4A41D53A" w14:textId="61EA466D" w:rsidR="00DD7108" w:rsidRDefault="00DD7108" w:rsidP="004E4ADD">
      <w:pPr>
        <w:rPr>
          <w:szCs w:val="20"/>
          <w:lang w:val="it-IT"/>
        </w:rPr>
      </w:pPr>
      <w:r>
        <w:rPr>
          <w:szCs w:val="20"/>
          <w:lang w:val="it-IT"/>
        </w:rPr>
        <w:t xml:space="preserve">Cliccando sull’icona della penna </w:t>
      </w:r>
      <w:r w:rsidR="00DE04E4">
        <w:rPr>
          <w:noProof/>
        </w:rPr>
        <w:drawing>
          <wp:inline distT="0" distB="0" distL="0" distR="0" wp14:anchorId="7865A501" wp14:editId="298A8382">
            <wp:extent cx="571500" cy="571500"/>
            <wp:effectExtent l="0" t="0" r="0" b="0"/>
            <wp:docPr id="1701131715" name="Immagine 1" descr="Immagine che contiene un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31715" name="Immagine 1" descr="Immagine che contiene unità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4E4">
        <w:rPr>
          <w:szCs w:val="20"/>
          <w:lang w:val="it-IT"/>
        </w:rPr>
        <w:t xml:space="preserve"> è possibile ISCRIVERSI al </w:t>
      </w:r>
      <w:r w:rsidR="000964DE">
        <w:rPr>
          <w:szCs w:val="20"/>
          <w:lang w:val="it-IT"/>
        </w:rPr>
        <w:t>progetto</w:t>
      </w:r>
      <w:r w:rsidR="00DE04E4">
        <w:rPr>
          <w:szCs w:val="20"/>
          <w:lang w:val="it-IT"/>
        </w:rPr>
        <w:t>.</w:t>
      </w:r>
    </w:p>
    <w:p w14:paraId="350602CD" w14:textId="26BB6C6E" w:rsidR="00513BC2" w:rsidRDefault="00513BC2" w:rsidP="00513BC2">
      <w:pPr>
        <w:spacing w:after="0" w:line="240" w:lineRule="auto"/>
        <w:rPr>
          <w:szCs w:val="20"/>
          <w:lang w:val="it-IT"/>
        </w:rPr>
      </w:pPr>
    </w:p>
    <w:p w14:paraId="42A64305" w14:textId="77777777" w:rsidR="00513BC2" w:rsidRDefault="00513BC2" w:rsidP="00513BC2">
      <w:pPr>
        <w:spacing w:after="0" w:line="240" w:lineRule="auto"/>
        <w:rPr>
          <w:szCs w:val="20"/>
          <w:lang w:val="it-IT"/>
        </w:rPr>
      </w:pPr>
    </w:p>
    <w:p w14:paraId="62D37427" w14:textId="77777777" w:rsidR="00513BC2" w:rsidRDefault="00513BC2" w:rsidP="00513BC2">
      <w:pPr>
        <w:rPr>
          <w:lang w:val="it-IT"/>
        </w:rPr>
      </w:pPr>
    </w:p>
    <w:p w14:paraId="75039815" w14:textId="77777777" w:rsidR="00513BC2" w:rsidRPr="00513BC2" w:rsidRDefault="00513BC2" w:rsidP="00513BC2">
      <w:pPr>
        <w:rPr>
          <w:lang w:val="it-IT"/>
        </w:rPr>
      </w:pPr>
    </w:p>
    <w:p w14:paraId="1AA73345" w14:textId="1D97260B" w:rsidR="0095034E" w:rsidRPr="00E525BA" w:rsidRDefault="00AE07A3" w:rsidP="00E525BA">
      <w:pPr>
        <w:pStyle w:val="Titolo1"/>
        <w:rPr>
          <w:noProof/>
          <w:lang w:val="it-IT"/>
        </w:rPr>
      </w:pPr>
      <w:r>
        <w:rPr>
          <w:noProof/>
          <w:lang w:val="it-IT"/>
        </w:rPr>
        <w:t>Gestione</w:t>
      </w:r>
    </w:p>
    <w:p w14:paraId="1AA73347" w14:textId="77777777" w:rsidR="0071630A" w:rsidRDefault="0071630A" w:rsidP="0071630A">
      <w:pPr>
        <w:spacing w:after="0" w:line="240" w:lineRule="auto"/>
        <w:rPr>
          <w:szCs w:val="20"/>
          <w:lang w:val="it-IT"/>
        </w:rPr>
      </w:pPr>
    </w:p>
    <w:p w14:paraId="1AA73348" w14:textId="692C4A6A" w:rsidR="0071630A" w:rsidRDefault="00803FC1" w:rsidP="0071630A">
      <w:pPr>
        <w:pStyle w:val="Titolo2"/>
        <w:rPr>
          <w:lang w:val="it-IT"/>
        </w:rPr>
      </w:pPr>
      <w:bookmarkStart w:id="2" w:name="_Toc39675550"/>
      <w:r>
        <w:rPr>
          <w:lang w:val="it-IT"/>
        </w:rPr>
        <w:t xml:space="preserve">Iscrizione al </w:t>
      </w:r>
      <w:bookmarkEnd w:id="2"/>
      <w:r w:rsidR="000964DE">
        <w:rPr>
          <w:lang w:val="it-IT"/>
        </w:rPr>
        <w:t>progetto</w:t>
      </w:r>
    </w:p>
    <w:p w14:paraId="1AA73349" w14:textId="77777777" w:rsidR="0071630A" w:rsidRDefault="0071630A" w:rsidP="0071630A">
      <w:pPr>
        <w:spacing w:after="0" w:line="240" w:lineRule="auto"/>
        <w:rPr>
          <w:szCs w:val="20"/>
          <w:lang w:val="it-IT"/>
        </w:rPr>
      </w:pPr>
    </w:p>
    <w:p w14:paraId="1AA7334A" w14:textId="71614C19" w:rsidR="00911C8E" w:rsidRDefault="00AE07A3" w:rsidP="00911C8E">
      <w:pPr>
        <w:spacing w:after="0" w:line="240" w:lineRule="auto"/>
        <w:rPr>
          <w:lang w:val="it-IT"/>
        </w:rPr>
      </w:pPr>
      <w:r>
        <w:rPr>
          <w:lang w:val="it-IT"/>
        </w:rPr>
        <w:t xml:space="preserve">Come detto in precedenza entrando nella schermata </w:t>
      </w:r>
      <w:r w:rsidR="000964DE">
        <w:rPr>
          <w:b/>
          <w:bCs/>
          <w:lang w:val="it-IT"/>
        </w:rPr>
        <w:t>Contributi Operatori e Caseifici</w:t>
      </w:r>
      <w:r w:rsidR="000964DE" w:rsidRPr="00E574EE">
        <w:rPr>
          <w:b/>
          <w:bCs/>
          <w:lang w:val="it-IT"/>
        </w:rPr>
        <w:t xml:space="preserve"> -&gt; </w:t>
      </w:r>
      <w:r w:rsidR="000964DE">
        <w:rPr>
          <w:b/>
          <w:bCs/>
          <w:lang w:val="it-IT"/>
        </w:rPr>
        <w:t>Progetti</w:t>
      </w:r>
      <w:r w:rsidR="000964DE">
        <w:rPr>
          <w:lang w:val="it-IT"/>
        </w:rPr>
        <w:t xml:space="preserve"> </w:t>
      </w:r>
      <w:r w:rsidR="008C15F0">
        <w:rPr>
          <w:lang w:val="it-IT"/>
        </w:rPr>
        <w:t>ed accedendo al dettaglio dello stesso è possibile iscriversi</w:t>
      </w:r>
      <w:r w:rsidR="00911C8E">
        <w:rPr>
          <w:lang w:val="it-IT"/>
        </w:rPr>
        <w:t>.</w:t>
      </w:r>
    </w:p>
    <w:p w14:paraId="5BCC01ED" w14:textId="77777777" w:rsidR="00911C8E" w:rsidRDefault="00911C8E" w:rsidP="00911C8E">
      <w:pPr>
        <w:spacing w:after="0" w:line="240" w:lineRule="auto"/>
        <w:rPr>
          <w:lang w:val="it-IT"/>
        </w:rPr>
      </w:pPr>
    </w:p>
    <w:p w14:paraId="5E4153E8" w14:textId="2410409C" w:rsidR="00911C8E" w:rsidRDefault="00911C8E" w:rsidP="00911C8E">
      <w:pPr>
        <w:spacing w:after="0" w:line="240" w:lineRule="auto"/>
        <w:rPr>
          <w:lang w:val="it-IT"/>
        </w:rPr>
      </w:pPr>
      <w:r>
        <w:rPr>
          <w:lang w:val="it-IT"/>
        </w:rPr>
        <w:t xml:space="preserve">Una volta cliccato il tasto </w:t>
      </w:r>
      <w:r>
        <w:rPr>
          <w:noProof/>
        </w:rPr>
        <w:drawing>
          <wp:inline distT="0" distB="0" distL="0" distR="0" wp14:anchorId="5935FA68" wp14:editId="06D44B24">
            <wp:extent cx="571500" cy="571500"/>
            <wp:effectExtent l="0" t="0" r="0" b="0"/>
            <wp:docPr id="1306708423" name="Immagine 1" descr="Immagine che contiene un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31715" name="Immagine 1" descr="Immagine che contiene unità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C8E">
        <w:rPr>
          <w:lang w:val="it-IT"/>
        </w:rPr>
        <w:t>l</w:t>
      </w:r>
      <w:r>
        <w:rPr>
          <w:lang w:val="it-IT"/>
        </w:rPr>
        <w:t>’utente si troverà davanti la scherma</w:t>
      </w:r>
      <w:r w:rsidR="00ED656E">
        <w:rPr>
          <w:lang w:val="it-IT"/>
        </w:rPr>
        <w:t>t</w:t>
      </w:r>
      <w:r>
        <w:rPr>
          <w:lang w:val="it-IT"/>
        </w:rPr>
        <w:t xml:space="preserve">a </w:t>
      </w:r>
      <w:r w:rsidR="00BD175A">
        <w:rPr>
          <w:lang w:val="it-IT"/>
        </w:rPr>
        <w:t>di inserimento dati per la domanda di ammissione.</w:t>
      </w:r>
    </w:p>
    <w:p w14:paraId="66DF5128" w14:textId="77777777" w:rsidR="00ED656E" w:rsidRDefault="00ED656E" w:rsidP="00911C8E">
      <w:pPr>
        <w:spacing w:after="0" w:line="240" w:lineRule="auto"/>
        <w:rPr>
          <w:lang w:val="it-IT"/>
        </w:rPr>
      </w:pPr>
    </w:p>
    <w:p w14:paraId="55292581" w14:textId="63461CF6" w:rsidR="00ED656E" w:rsidRDefault="00EE184A" w:rsidP="00911C8E">
      <w:pPr>
        <w:spacing w:after="0" w:line="240" w:lineRule="auto"/>
        <w:rPr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D1E409" wp14:editId="03226108">
                <wp:simplePos x="0" y="0"/>
                <wp:positionH relativeFrom="column">
                  <wp:posOffset>4749800</wp:posOffset>
                </wp:positionH>
                <wp:positionV relativeFrom="paragraph">
                  <wp:posOffset>1014730</wp:posOffset>
                </wp:positionV>
                <wp:extent cx="831850" cy="95250"/>
                <wp:effectExtent l="0" t="0" r="25400" b="19050"/>
                <wp:wrapNone/>
                <wp:docPr id="1683059670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888A2" id="Rettangolo 37" o:spid="_x0000_s1026" style="position:absolute;margin-left:374pt;margin-top:79.9pt;width:65.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" fillcolor="#ffca08 [3204]" strokecolor="#271e00 [484]" strokeweight="1.5pt">
                <v:stroke endcap="round"/>
              </v:rect>
            </w:pict>
          </mc:Fallback>
        </mc:AlternateContent>
      </w:r>
      <w:r w:rsidR="00186DA3">
        <w:rPr>
          <w:noProof/>
        </w:rPr>
        <w:drawing>
          <wp:inline distT="0" distB="0" distL="0" distR="0" wp14:anchorId="60E79E98" wp14:editId="544CA2FD">
            <wp:extent cx="5943600" cy="2072005"/>
            <wp:effectExtent l="19050" t="19050" r="19050" b="23495"/>
            <wp:docPr id="1968015250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15250" name="Immagine 1" descr="Immagine che contiene testo, schermata, Carattere, linea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F2F034" w14:textId="77777777" w:rsidR="00186DA3" w:rsidRDefault="00186DA3" w:rsidP="00911C8E">
      <w:pPr>
        <w:spacing w:after="0" w:line="240" w:lineRule="auto"/>
        <w:rPr>
          <w:szCs w:val="20"/>
          <w:lang w:val="it-IT"/>
        </w:rPr>
      </w:pPr>
    </w:p>
    <w:p w14:paraId="33B9179D" w14:textId="056D03A4" w:rsidR="00186DA3" w:rsidRDefault="009D11FD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Nell’esempio che vediamo qui sopra dovrà definire la sua AREA di INTERESSE ed inserire l’importo</w:t>
      </w:r>
      <w:r w:rsidR="003E6C66">
        <w:rPr>
          <w:szCs w:val="20"/>
          <w:lang w:val="it-IT"/>
        </w:rPr>
        <w:t xml:space="preserve"> per cui </w:t>
      </w:r>
      <w:r w:rsidR="00FA65B9">
        <w:rPr>
          <w:szCs w:val="20"/>
          <w:lang w:val="it-IT"/>
        </w:rPr>
        <w:t xml:space="preserve">viene </w:t>
      </w:r>
      <w:r w:rsidR="003E6C66">
        <w:rPr>
          <w:szCs w:val="20"/>
          <w:lang w:val="it-IT"/>
        </w:rPr>
        <w:t>chie</w:t>
      </w:r>
      <w:r w:rsidR="00FA65B9">
        <w:rPr>
          <w:szCs w:val="20"/>
          <w:lang w:val="it-IT"/>
        </w:rPr>
        <w:t>sto</w:t>
      </w:r>
      <w:r w:rsidR="003E6C66">
        <w:rPr>
          <w:szCs w:val="20"/>
          <w:lang w:val="it-IT"/>
        </w:rPr>
        <w:t xml:space="preserve"> il FINANZIAMENTO, poi si clicca su INIZIA.</w:t>
      </w:r>
    </w:p>
    <w:p w14:paraId="76C3A294" w14:textId="77777777" w:rsidR="00DB4CBB" w:rsidRDefault="00DB4CBB" w:rsidP="00911C8E">
      <w:pPr>
        <w:spacing w:after="0" w:line="240" w:lineRule="auto"/>
        <w:rPr>
          <w:szCs w:val="20"/>
          <w:lang w:val="it-IT"/>
        </w:rPr>
      </w:pPr>
    </w:p>
    <w:p w14:paraId="77121414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10795308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70A6B9CF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1379B169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6192EA3F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6CE01024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02758902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4A3516CE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54733178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73CC3421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1163C866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703F5253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39B524DA" w14:textId="05DBC5A3" w:rsidR="009224C2" w:rsidRDefault="00DB4CBB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lastRenderedPageBreak/>
        <w:t>Nella parte sottostante della schermata comparir</w:t>
      </w:r>
      <w:r w:rsidR="001B1966">
        <w:rPr>
          <w:szCs w:val="20"/>
          <w:lang w:val="it-IT"/>
        </w:rPr>
        <w:t xml:space="preserve">anno </w:t>
      </w:r>
      <w:r w:rsidR="00103D72">
        <w:rPr>
          <w:szCs w:val="20"/>
          <w:lang w:val="it-IT"/>
        </w:rPr>
        <w:t xml:space="preserve">gli ulteriori </w:t>
      </w:r>
      <w:r w:rsidR="001B1966">
        <w:rPr>
          <w:szCs w:val="20"/>
          <w:lang w:val="it-IT"/>
        </w:rPr>
        <w:t>campi</w:t>
      </w:r>
      <w:r w:rsidR="00103D72">
        <w:rPr>
          <w:szCs w:val="20"/>
          <w:lang w:val="it-IT"/>
        </w:rPr>
        <w:t xml:space="preserve"> da compilare.</w:t>
      </w:r>
    </w:p>
    <w:p w14:paraId="0CEE71C3" w14:textId="77777777" w:rsidR="00F35F92" w:rsidRDefault="00F35F92" w:rsidP="00911C8E">
      <w:pPr>
        <w:spacing w:after="0" w:line="240" w:lineRule="auto"/>
        <w:rPr>
          <w:szCs w:val="20"/>
          <w:lang w:val="it-IT"/>
        </w:rPr>
      </w:pPr>
    </w:p>
    <w:p w14:paraId="357A8D82" w14:textId="4A39C604" w:rsidR="00F35F92" w:rsidRDefault="00F35F92" w:rsidP="00911C8E">
      <w:pPr>
        <w:spacing w:after="0" w:line="240" w:lineRule="auto"/>
        <w:rPr>
          <w:szCs w:val="20"/>
          <w:lang w:val="it-IT"/>
        </w:rPr>
      </w:pPr>
      <w:r>
        <w:rPr>
          <w:noProof/>
        </w:rPr>
        <w:drawing>
          <wp:inline distT="0" distB="0" distL="0" distR="0" wp14:anchorId="256E6C4F" wp14:editId="20E0F9F0">
            <wp:extent cx="5943600" cy="3756660"/>
            <wp:effectExtent l="19050" t="19050" r="19050" b="15240"/>
            <wp:docPr id="900825682" name="Immagine 1" descr="Immagine che contiene testo, schermata, software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25682" name="Immagine 1" descr="Immagine che contiene testo, schermata, software, Carattere&#10;&#10;Descrizione generat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66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E127E3" w14:textId="77777777" w:rsidR="009224C2" w:rsidRDefault="009224C2" w:rsidP="00911C8E">
      <w:pPr>
        <w:spacing w:after="0" w:line="240" w:lineRule="auto"/>
        <w:rPr>
          <w:szCs w:val="20"/>
          <w:lang w:val="it-IT"/>
        </w:rPr>
      </w:pPr>
    </w:p>
    <w:p w14:paraId="58430658" w14:textId="0AC00F0A" w:rsidR="009224C2" w:rsidRDefault="009224C2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Occorre </w:t>
      </w:r>
      <w:r w:rsidR="00514CED">
        <w:rPr>
          <w:szCs w:val="20"/>
          <w:lang w:val="it-IT"/>
        </w:rPr>
        <w:t>fare particolare attenzione all’area SCHEDE.</w:t>
      </w:r>
    </w:p>
    <w:p w14:paraId="4CCD82B8" w14:textId="7EBC49C2" w:rsidR="00FA65B9" w:rsidRDefault="00514CED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Qui sono presenti i documenti che vanno compilati secondo le linee </w:t>
      </w:r>
      <w:r w:rsidR="00516019">
        <w:rPr>
          <w:szCs w:val="20"/>
          <w:lang w:val="it-IT"/>
        </w:rPr>
        <w:t xml:space="preserve">guida del </w:t>
      </w:r>
      <w:r w:rsidR="00A828FF">
        <w:rPr>
          <w:szCs w:val="20"/>
          <w:lang w:val="it-IT"/>
        </w:rPr>
        <w:t>progetto</w:t>
      </w:r>
      <w:r w:rsidR="00CC5E26">
        <w:rPr>
          <w:szCs w:val="20"/>
          <w:lang w:val="it-IT"/>
        </w:rPr>
        <w:t xml:space="preserve"> e che saranno “valutati” dal personale del </w:t>
      </w:r>
      <w:r w:rsidR="00A828FF">
        <w:rPr>
          <w:szCs w:val="20"/>
          <w:lang w:val="it-IT"/>
        </w:rPr>
        <w:t>Consorzio</w:t>
      </w:r>
      <w:r w:rsidR="00CC5E26">
        <w:rPr>
          <w:szCs w:val="20"/>
          <w:lang w:val="it-IT"/>
        </w:rPr>
        <w:t>.</w:t>
      </w:r>
    </w:p>
    <w:p w14:paraId="030B1857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2A1B5260" w14:textId="5D752419" w:rsidR="00B64E52" w:rsidRDefault="00DF573F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Per compilarli è sufficiente cliccare sul tasto </w:t>
      </w:r>
      <w:r w:rsidR="0062682F">
        <w:rPr>
          <w:noProof/>
        </w:rPr>
        <w:drawing>
          <wp:inline distT="0" distB="0" distL="0" distR="0" wp14:anchorId="29101FD4" wp14:editId="3B9BB078">
            <wp:extent cx="542925" cy="571500"/>
            <wp:effectExtent l="0" t="0" r="9525" b="0"/>
            <wp:docPr id="1133465340" name="Immagine 1" descr="Immagine che contiene Rettango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65340" name="Immagine 1" descr="Immagine che contiene Rettangolo, design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82F">
        <w:rPr>
          <w:szCs w:val="20"/>
          <w:lang w:val="it-IT"/>
        </w:rPr>
        <w:t xml:space="preserve">a fianco della scheda e </w:t>
      </w:r>
      <w:r w:rsidR="00B64E52">
        <w:rPr>
          <w:szCs w:val="20"/>
          <w:lang w:val="it-IT"/>
        </w:rPr>
        <w:t>procedere con l’inserimento dei valori richiesti nella schermata.</w:t>
      </w:r>
    </w:p>
    <w:p w14:paraId="4098074E" w14:textId="77777777" w:rsidR="00FA65B9" w:rsidRDefault="00FA65B9" w:rsidP="00911C8E">
      <w:pPr>
        <w:spacing w:after="0" w:line="240" w:lineRule="auto"/>
        <w:rPr>
          <w:szCs w:val="20"/>
          <w:lang w:val="it-IT"/>
        </w:rPr>
      </w:pPr>
    </w:p>
    <w:p w14:paraId="454A0DC9" w14:textId="561DD096" w:rsidR="00FA65B9" w:rsidRDefault="00FA65B9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Di seguito </w:t>
      </w:r>
      <w:r w:rsidR="00AE09CC">
        <w:rPr>
          <w:szCs w:val="20"/>
          <w:lang w:val="it-IT"/>
        </w:rPr>
        <w:t>viene visualizzato un esempio di scheda:</w:t>
      </w:r>
    </w:p>
    <w:p w14:paraId="04F0B792" w14:textId="77777777" w:rsidR="00AE09CC" w:rsidRDefault="00AE09CC" w:rsidP="00911C8E">
      <w:pPr>
        <w:spacing w:after="0" w:line="240" w:lineRule="auto"/>
        <w:rPr>
          <w:szCs w:val="20"/>
          <w:lang w:val="it-IT"/>
        </w:rPr>
      </w:pPr>
    </w:p>
    <w:p w14:paraId="3AFF3E66" w14:textId="4A6676A5" w:rsidR="00AE09CC" w:rsidRDefault="00266F97" w:rsidP="00911C8E">
      <w:pPr>
        <w:spacing w:after="0" w:line="240" w:lineRule="auto"/>
        <w:rPr>
          <w:szCs w:val="20"/>
          <w:lang w:val="it-IT"/>
        </w:rPr>
      </w:pPr>
      <w:r>
        <w:rPr>
          <w:noProof/>
        </w:rPr>
        <w:drawing>
          <wp:inline distT="0" distB="0" distL="0" distR="0" wp14:anchorId="57E26797" wp14:editId="5DC6C6E2">
            <wp:extent cx="5943600" cy="1625600"/>
            <wp:effectExtent l="19050" t="19050" r="19050" b="12700"/>
            <wp:docPr id="1118816997" name="Immagine 1" descr="Immagine che contiene testo, line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16997" name="Immagine 1" descr="Immagine che contiene testo, linea, Carattere, numero&#10;&#10;Descrizione generat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A1294E" w14:textId="77777777" w:rsidR="00CC5E26" w:rsidRDefault="00CC5E26" w:rsidP="00911C8E">
      <w:pPr>
        <w:spacing w:after="0" w:line="240" w:lineRule="auto"/>
        <w:rPr>
          <w:szCs w:val="20"/>
          <w:lang w:val="it-IT"/>
        </w:rPr>
      </w:pPr>
    </w:p>
    <w:p w14:paraId="06959496" w14:textId="77777777" w:rsidR="00701AD7" w:rsidRDefault="00701AD7" w:rsidP="00911C8E">
      <w:pPr>
        <w:spacing w:after="0" w:line="240" w:lineRule="auto"/>
        <w:rPr>
          <w:szCs w:val="20"/>
          <w:lang w:val="it-IT"/>
        </w:rPr>
      </w:pPr>
    </w:p>
    <w:p w14:paraId="3733F38F" w14:textId="28356BB2" w:rsidR="00701AD7" w:rsidRDefault="00701AD7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lastRenderedPageBreak/>
        <w:t>Una volta compilati tutti i campi obbligatori presenti in scheda cliccando sul tasto SALVA</w:t>
      </w:r>
      <w:r w:rsidR="003B1D9D">
        <w:rPr>
          <w:szCs w:val="20"/>
          <w:lang w:val="it-IT"/>
        </w:rPr>
        <w:t xml:space="preserve">, si </w:t>
      </w:r>
      <w:r w:rsidR="00B539CE">
        <w:rPr>
          <w:szCs w:val="20"/>
          <w:lang w:val="it-IT"/>
        </w:rPr>
        <w:t>verrà</w:t>
      </w:r>
      <w:r w:rsidR="003B1D9D">
        <w:rPr>
          <w:szCs w:val="20"/>
          <w:lang w:val="it-IT"/>
        </w:rPr>
        <w:t xml:space="preserve"> riportati sulla schermata </w:t>
      </w:r>
      <w:r w:rsidR="00461676">
        <w:rPr>
          <w:szCs w:val="20"/>
          <w:lang w:val="it-IT"/>
        </w:rPr>
        <w:t>principale della richiesta di partecipazione.</w:t>
      </w:r>
    </w:p>
    <w:p w14:paraId="2A59E6CF" w14:textId="77777777" w:rsidR="00461676" w:rsidRDefault="00461676" w:rsidP="00911C8E">
      <w:pPr>
        <w:spacing w:after="0" w:line="240" w:lineRule="auto"/>
        <w:rPr>
          <w:szCs w:val="20"/>
          <w:lang w:val="it-IT"/>
        </w:rPr>
      </w:pPr>
    </w:p>
    <w:p w14:paraId="1FCC7418" w14:textId="6CA10283" w:rsidR="00CC5E26" w:rsidRDefault="00461676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Da notare i</w:t>
      </w:r>
      <w:r w:rsidR="005F744D">
        <w:rPr>
          <w:szCs w:val="20"/>
          <w:lang w:val="it-IT"/>
        </w:rPr>
        <w:t>l campo STATO riferibile alla singola scheda</w:t>
      </w:r>
      <w:r>
        <w:rPr>
          <w:szCs w:val="20"/>
          <w:lang w:val="it-IT"/>
        </w:rPr>
        <w:t>. Questo</w:t>
      </w:r>
      <w:r w:rsidR="00C9724C">
        <w:rPr>
          <w:szCs w:val="20"/>
          <w:lang w:val="it-IT"/>
        </w:rPr>
        <w:t xml:space="preserve"> indica</w:t>
      </w:r>
      <w:r w:rsidR="004D16E7">
        <w:rPr>
          <w:szCs w:val="20"/>
          <w:lang w:val="it-IT"/>
        </w:rPr>
        <w:t xml:space="preserve"> l’avanzamento della stessa</w:t>
      </w:r>
      <w:r w:rsidR="00DF573F">
        <w:rPr>
          <w:szCs w:val="20"/>
          <w:lang w:val="it-IT"/>
        </w:rPr>
        <w:t xml:space="preserve"> </w:t>
      </w:r>
      <w:r w:rsidR="004D16E7">
        <w:rPr>
          <w:szCs w:val="20"/>
          <w:lang w:val="it-IT"/>
        </w:rPr>
        <w:t>in fase di valutazione.</w:t>
      </w:r>
      <w:r w:rsidR="005105EB">
        <w:rPr>
          <w:szCs w:val="20"/>
          <w:lang w:val="it-IT"/>
        </w:rPr>
        <w:t xml:space="preserve"> Quando non abbiamo ancora compilato nulla lo stato sarà NU</w:t>
      </w:r>
      <w:r w:rsidR="004D6689">
        <w:rPr>
          <w:szCs w:val="20"/>
          <w:lang w:val="it-IT"/>
        </w:rPr>
        <w:t>OVO</w:t>
      </w:r>
      <w:r w:rsidR="00951340">
        <w:rPr>
          <w:szCs w:val="20"/>
          <w:lang w:val="it-IT"/>
        </w:rPr>
        <w:t xml:space="preserve">, mentre </w:t>
      </w:r>
      <w:r w:rsidR="00C21921">
        <w:rPr>
          <w:szCs w:val="20"/>
          <w:lang w:val="it-IT"/>
        </w:rPr>
        <w:t xml:space="preserve">a compilazione avvenuta </w:t>
      </w:r>
      <w:r w:rsidR="000F0ECF">
        <w:rPr>
          <w:szCs w:val="20"/>
          <w:lang w:val="it-IT"/>
        </w:rPr>
        <w:t>lo stato diventerà COMPLETA.</w:t>
      </w:r>
    </w:p>
    <w:p w14:paraId="7499AEDF" w14:textId="77777777" w:rsidR="00C21921" w:rsidRDefault="00C21921" w:rsidP="00911C8E">
      <w:pPr>
        <w:spacing w:after="0" w:line="240" w:lineRule="auto"/>
        <w:rPr>
          <w:szCs w:val="20"/>
          <w:lang w:val="it-IT"/>
        </w:rPr>
      </w:pPr>
    </w:p>
    <w:p w14:paraId="33218AA9" w14:textId="77777777" w:rsidR="00C21921" w:rsidRDefault="00C21921" w:rsidP="00911C8E">
      <w:pPr>
        <w:spacing w:after="0" w:line="240" w:lineRule="auto"/>
        <w:rPr>
          <w:szCs w:val="20"/>
          <w:lang w:val="it-IT"/>
        </w:rPr>
      </w:pPr>
    </w:p>
    <w:p w14:paraId="4D53DBA6" w14:textId="77777777" w:rsidR="00400582" w:rsidRDefault="00400582" w:rsidP="00911C8E">
      <w:pPr>
        <w:spacing w:after="0" w:line="240" w:lineRule="auto"/>
        <w:rPr>
          <w:szCs w:val="20"/>
          <w:lang w:val="it-IT"/>
        </w:rPr>
      </w:pPr>
    </w:p>
    <w:p w14:paraId="14F76CFB" w14:textId="5A915912" w:rsidR="00400582" w:rsidRDefault="00400582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Fino a che l’utente non dichiara di aver inserito </w:t>
      </w:r>
      <w:r w:rsidR="00BC1DC6">
        <w:rPr>
          <w:szCs w:val="20"/>
          <w:lang w:val="it-IT"/>
        </w:rPr>
        <w:t>i documenti necessari</w:t>
      </w:r>
      <w:r w:rsidR="00FF01D8">
        <w:rPr>
          <w:szCs w:val="20"/>
          <w:lang w:val="it-IT"/>
        </w:rPr>
        <w:t>,</w:t>
      </w:r>
      <w:r w:rsidR="00BC1DC6">
        <w:rPr>
          <w:szCs w:val="20"/>
          <w:lang w:val="it-IT"/>
        </w:rPr>
        <w:t xml:space="preserve"> la domanda di partecipazione al concorso rimane nello stato M</w:t>
      </w:r>
      <w:r w:rsidR="00B40AFC">
        <w:rPr>
          <w:szCs w:val="20"/>
          <w:lang w:val="it-IT"/>
        </w:rPr>
        <w:t>ANIFESTAZIONE DI INTERESSE:</w:t>
      </w:r>
    </w:p>
    <w:p w14:paraId="3BC5C83F" w14:textId="77777777" w:rsidR="00B40AFC" w:rsidRDefault="00B40AFC" w:rsidP="00911C8E">
      <w:pPr>
        <w:spacing w:after="0" w:line="240" w:lineRule="auto"/>
        <w:rPr>
          <w:szCs w:val="20"/>
          <w:lang w:val="it-IT"/>
        </w:rPr>
      </w:pPr>
    </w:p>
    <w:p w14:paraId="68A3441B" w14:textId="17B5690F" w:rsidR="00B40AFC" w:rsidRDefault="00B40AFC" w:rsidP="00911C8E">
      <w:pPr>
        <w:spacing w:after="0" w:line="240" w:lineRule="auto"/>
        <w:rPr>
          <w:szCs w:val="20"/>
          <w:lang w:val="it-IT"/>
        </w:rPr>
      </w:pPr>
      <w:r>
        <w:rPr>
          <w:noProof/>
        </w:rPr>
        <w:drawing>
          <wp:inline distT="0" distB="0" distL="0" distR="0" wp14:anchorId="258C1FDF" wp14:editId="5241F583">
            <wp:extent cx="5943600" cy="1289685"/>
            <wp:effectExtent l="19050" t="19050" r="19050" b="24765"/>
            <wp:docPr id="620475989" name="Immagine 1" descr="Immagine che contiene testo, line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75989" name="Immagine 1" descr="Immagine che contiene testo, linea, Carattere, numero&#10;&#10;Descrizione generat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968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CC1E384" w14:textId="77777777" w:rsidR="00B40AFC" w:rsidRDefault="00B40AFC" w:rsidP="00911C8E">
      <w:pPr>
        <w:spacing w:after="0" w:line="240" w:lineRule="auto"/>
        <w:rPr>
          <w:szCs w:val="20"/>
          <w:lang w:val="it-IT"/>
        </w:rPr>
      </w:pPr>
    </w:p>
    <w:p w14:paraId="274D2C6C" w14:textId="77777777" w:rsidR="00B40AFC" w:rsidRDefault="00B40AFC" w:rsidP="00911C8E">
      <w:pPr>
        <w:spacing w:after="0" w:line="240" w:lineRule="auto"/>
        <w:rPr>
          <w:szCs w:val="20"/>
          <w:lang w:val="it-IT"/>
        </w:rPr>
      </w:pPr>
    </w:p>
    <w:p w14:paraId="6CA69FD7" w14:textId="766BDBA3" w:rsidR="00B40AFC" w:rsidRDefault="00B40AFC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 xml:space="preserve">Per </w:t>
      </w:r>
      <w:r w:rsidR="00913A7E">
        <w:rPr>
          <w:szCs w:val="20"/>
          <w:lang w:val="it-IT"/>
        </w:rPr>
        <w:t xml:space="preserve">comunicare al </w:t>
      </w:r>
      <w:r w:rsidR="0055392B">
        <w:rPr>
          <w:szCs w:val="20"/>
          <w:lang w:val="it-IT"/>
        </w:rPr>
        <w:t>C</w:t>
      </w:r>
      <w:r w:rsidR="00913A7E">
        <w:rPr>
          <w:szCs w:val="20"/>
          <w:lang w:val="it-IT"/>
        </w:rPr>
        <w:t xml:space="preserve">onsorzio che </w:t>
      </w:r>
      <w:r w:rsidR="00EF5EB4">
        <w:rPr>
          <w:szCs w:val="20"/>
          <w:lang w:val="it-IT"/>
        </w:rPr>
        <w:t xml:space="preserve">le schede sono state compilate in modo corretto e ufficializzare la partecipazione </w:t>
      </w:r>
      <w:r w:rsidR="003B7F27">
        <w:rPr>
          <w:szCs w:val="20"/>
          <w:lang w:val="it-IT"/>
        </w:rPr>
        <w:t xml:space="preserve">al </w:t>
      </w:r>
      <w:r w:rsidR="001D0E26">
        <w:rPr>
          <w:szCs w:val="20"/>
          <w:lang w:val="it-IT"/>
        </w:rPr>
        <w:t>PROGETTO</w:t>
      </w:r>
      <w:r w:rsidR="003B7F27">
        <w:rPr>
          <w:szCs w:val="20"/>
          <w:lang w:val="it-IT"/>
        </w:rPr>
        <w:t xml:space="preserve"> sarà necessario</w:t>
      </w:r>
      <w:r w:rsidR="000926A7">
        <w:rPr>
          <w:szCs w:val="20"/>
          <w:lang w:val="it-IT"/>
        </w:rPr>
        <w:t xml:space="preserve"> cliccare sul tasto DOCUMENTI INSERITI</w:t>
      </w:r>
      <w:r w:rsidR="003B72A9">
        <w:rPr>
          <w:szCs w:val="20"/>
          <w:lang w:val="it-IT"/>
        </w:rPr>
        <w:t xml:space="preserve"> (vedi sotto)</w:t>
      </w:r>
      <w:r w:rsidR="000926A7">
        <w:rPr>
          <w:szCs w:val="20"/>
          <w:lang w:val="it-IT"/>
        </w:rPr>
        <w:t>.</w:t>
      </w:r>
    </w:p>
    <w:p w14:paraId="5CADE2D9" w14:textId="77777777" w:rsidR="003B7F27" w:rsidRDefault="003B7F27" w:rsidP="00911C8E">
      <w:pPr>
        <w:spacing w:after="0" w:line="240" w:lineRule="auto"/>
        <w:rPr>
          <w:szCs w:val="20"/>
          <w:lang w:val="it-IT"/>
        </w:rPr>
      </w:pPr>
    </w:p>
    <w:p w14:paraId="7B4375A4" w14:textId="27AA24A2" w:rsidR="003B7F27" w:rsidRDefault="003B7F27" w:rsidP="00911C8E">
      <w:pPr>
        <w:spacing w:after="0" w:line="240" w:lineRule="auto"/>
        <w:rPr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4C3537" wp14:editId="37B48D37">
                <wp:simplePos x="0" y="0"/>
                <wp:positionH relativeFrom="column">
                  <wp:posOffset>3657600</wp:posOffset>
                </wp:positionH>
                <wp:positionV relativeFrom="paragraph">
                  <wp:posOffset>3478530</wp:posOffset>
                </wp:positionV>
                <wp:extent cx="412750" cy="139700"/>
                <wp:effectExtent l="0" t="0" r="82550" b="69850"/>
                <wp:wrapNone/>
                <wp:docPr id="108463055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13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D7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8" o:spid="_x0000_s1026" type="#_x0000_t32" style="position:absolute;margin-left:4in;margin-top:273.9pt;width:32.5pt;height:1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" strokecolor="#e64823 [3208]">
                <v:stroke endarrow="block" endcap="round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CA30AD" wp14:editId="3C8F1784">
            <wp:extent cx="5943600" cy="3756660"/>
            <wp:effectExtent l="19050" t="19050" r="19050" b="15240"/>
            <wp:docPr id="493572412" name="Immagine 1" descr="Immagine che contiene testo, schermata, software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25682" name="Immagine 1" descr="Immagine che contiene testo, schermata, software, Carattere&#10;&#10;Descrizione generat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66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8DE363" w14:textId="77777777" w:rsidR="000926A7" w:rsidRDefault="000926A7" w:rsidP="00911C8E">
      <w:pPr>
        <w:spacing w:after="0" w:line="240" w:lineRule="auto"/>
        <w:rPr>
          <w:szCs w:val="20"/>
          <w:lang w:val="it-IT"/>
        </w:rPr>
      </w:pPr>
    </w:p>
    <w:p w14:paraId="71E2DBAD" w14:textId="1FCCC926" w:rsidR="000926A7" w:rsidRDefault="000926A7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Questa operazione cambierà lo stato della domanda che passerà da MANIFESTAZIONE DI INTERESSE a VALUTAZIONE DOCUMENTI.</w:t>
      </w:r>
    </w:p>
    <w:p w14:paraId="4B4F19B0" w14:textId="77777777" w:rsidR="000926A7" w:rsidRDefault="000926A7" w:rsidP="00911C8E">
      <w:pPr>
        <w:spacing w:after="0" w:line="240" w:lineRule="auto"/>
        <w:rPr>
          <w:szCs w:val="20"/>
          <w:lang w:val="it-IT"/>
        </w:rPr>
      </w:pPr>
    </w:p>
    <w:p w14:paraId="7B9A957E" w14:textId="46D8A514" w:rsidR="000926A7" w:rsidRDefault="00060A79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Questo significa che la domanda deve essere valutata d</w:t>
      </w:r>
      <w:r w:rsidR="0047409C">
        <w:rPr>
          <w:szCs w:val="20"/>
          <w:lang w:val="it-IT"/>
        </w:rPr>
        <w:t>a</w:t>
      </w:r>
      <w:r>
        <w:rPr>
          <w:szCs w:val="20"/>
          <w:lang w:val="it-IT"/>
        </w:rPr>
        <w:t xml:space="preserve">l personale </w:t>
      </w:r>
      <w:r w:rsidR="0055392B">
        <w:rPr>
          <w:szCs w:val="20"/>
          <w:lang w:val="it-IT"/>
        </w:rPr>
        <w:t>del Consorzio.</w:t>
      </w:r>
    </w:p>
    <w:p w14:paraId="78DEC95D" w14:textId="77777777" w:rsidR="0055392B" w:rsidRDefault="0055392B" w:rsidP="00911C8E">
      <w:pPr>
        <w:spacing w:after="0" w:line="240" w:lineRule="auto"/>
        <w:rPr>
          <w:szCs w:val="20"/>
          <w:lang w:val="it-IT"/>
        </w:rPr>
      </w:pPr>
    </w:p>
    <w:p w14:paraId="780C27AB" w14:textId="6DE3A491" w:rsidR="00554197" w:rsidRDefault="0047409C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In base alle decisioni prese verrà aggiornato lo stato della domanda</w:t>
      </w:r>
      <w:r w:rsidR="00E03CBD">
        <w:rPr>
          <w:szCs w:val="20"/>
          <w:lang w:val="it-IT"/>
        </w:rPr>
        <w:t>.</w:t>
      </w:r>
    </w:p>
    <w:p w14:paraId="4995E730" w14:textId="77777777" w:rsidR="0055392B" w:rsidRDefault="0055392B" w:rsidP="00911C8E">
      <w:pPr>
        <w:spacing w:after="0" w:line="240" w:lineRule="auto"/>
        <w:rPr>
          <w:szCs w:val="20"/>
          <w:lang w:val="it-IT"/>
        </w:rPr>
      </w:pPr>
    </w:p>
    <w:p w14:paraId="1B58DE46" w14:textId="642D5ADF" w:rsidR="00C7621B" w:rsidRDefault="00C7621B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Ogni cambiamento di stato verrà comunicato alla mail dell’utenza che ha inserito la domanda di partecipazione.</w:t>
      </w:r>
    </w:p>
    <w:p w14:paraId="1B8D90D1" w14:textId="77777777" w:rsidR="004D16E7" w:rsidRDefault="004D16E7" w:rsidP="00911C8E">
      <w:pPr>
        <w:spacing w:after="0" w:line="240" w:lineRule="auto"/>
        <w:rPr>
          <w:szCs w:val="20"/>
          <w:lang w:val="it-IT"/>
        </w:rPr>
      </w:pPr>
    </w:p>
    <w:p w14:paraId="18B87D4F" w14:textId="2174C1DE" w:rsidR="004D16E7" w:rsidRDefault="004D16E7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L’area GIUST</w:t>
      </w:r>
      <w:r w:rsidR="00C16E14">
        <w:rPr>
          <w:szCs w:val="20"/>
          <w:lang w:val="it-IT"/>
        </w:rPr>
        <w:t>IFICATIVI dovrà essere utilizzata nel momento in cui</w:t>
      </w:r>
      <w:r w:rsidR="00E03CBD">
        <w:rPr>
          <w:szCs w:val="20"/>
          <w:lang w:val="it-IT"/>
        </w:rPr>
        <w:t xml:space="preserve"> lo stato della domanda</w:t>
      </w:r>
      <w:r w:rsidR="004A027E">
        <w:rPr>
          <w:szCs w:val="20"/>
          <w:lang w:val="it-IT"/>
        </w:rPr>
        <w:t xml:space="preserve"> richiede l’inserime</w:t>
      </w:r>
      <w:r w:rsidR="00975AE1">
        <w:rPr>
          <w:szCs w:val="20"/>
          <w:lang w:val="it-IT"/>
        </w:rPr>
        <w:t>n</w:t>
      </w:r>
      <w:r w:rsidR="004A027E">
        <w:rPr>
          <w:szCs w:val="20"/>
          <w:lang w:val="it-IT"/>
        </w:rPr>
        <w:t xml:space="preserve">to dei documenti che certificano le spese </w:t>
      </w:r>
      <w:r w:rsidR="000C70C1">
        <w:rPr>
          <w:szCs w:val="20"/>
          <w:lang w:val="it-IT"/>
        </w:rPr>
        <w:t>sostenute.</w:t>
      </w:r>
    </w:p>
    <w:p w14:paraId="3EE713AA" w14:textId="4EB64205" w:rsidR="00C16E14" w:rsidRDefault="00586B2C" w:rsidP="00911C8E">
      <w:pPr>
        <w:spacing w:after="0" w:line="240" w:lineRule="auto"/>
        <w:rPr>
          <w:szCs w:val="20"/>
          <w:lang w:val="it-IT"/>
        </w:rPr>
      </w:pPr>
      <w:r>
        <w:rPr>
          <w:szCs w:val="20"/>
          <w:lang w:val="it-IT"/>
        </w:rPr>
        <w:t>Per allegare la documentazione alla domanda occorrerà</w:t>
      </w:r>
      <w:r w:rsidR="00C94F3C">
        <w:rPr>
          <w:szCs w:val="20"/>
          <w:lang w:val="it-IT"/>
        </w:rPr>
        <w:t xml:space="preserve"> cliccare SU SELEZIONA FILE e una volta individuato il file da caricare cliccare su AVVIA CARICAMENTO.</w:t>
      </w:r>
    </w:p>
    <w:p w14:paraId="3B255507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692D703F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721EBD4A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552ADAA2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25621ACA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A590E80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163AF86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140340A1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4E639D5D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2905C817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B2F8E39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6E9C2736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49F66E74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7F820F6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26F477AE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1786EAEB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43F53C00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59AE720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237C0F9F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0BC81AD5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78E0CD5A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33445EFF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696E028A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1148FFE2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36A04493" w14:textId="77777777" w:rsidR="0019150B" w:rsidRDefault="0019150B" w:rsidP="00911C8E">
      <w:pPr>
        <w:spacing w:after="0" w:line="240" w:lineRule="auto"/>
        <w:rPr>
          <w:szCs w:val="20"/>
          <w:lang w:val="it-IT"/>
        </w:rPr>
      </w:pPr>
    </w:p>
    <w:p w14:paraId="6AC7277C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1CEA482B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2F12E1EC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6830C38A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3DBB4756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79D94034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56151ABD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2A0C5BE2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7169DD68" w14:textId="77777777" w:rsidR="00401F70" w:rsidRDefault="00401F70" w:rsidP="00911C8E">
      <w:pPr>
        <w:spacing w:after="0" w:line="240" w:lineRule="auto"/>
        <w:rPr>
          <w:szCs w:val="20"/>
          <w:lang w:val="it-IT"/>
        </w:rPr>
      </w:pPr>
    </w:p>
    <w:p w14:paraId="10A745DF" w14:textId="02A708CF" w:rsidR="000C70C1" w:rsidRDefault="000C70C1" w:rsidP="000C70C1">
      <w:pPr>
        <w:pStyle w:val="Titolo2"/>
        <w:rPr>
          <w:lang w:val="it-IT"/>
        </w:rPr>
      </w:pPr>
      <w:r>
        <w:rPr>
          <w:lang w:val="it-IT"/>
        </w:rPr>
        <w:lastRenderedPageBreak/>
        <w:t>I</w:t>
      </w:r>
      <w:r w:rsidR="00401F70">
        <w:rPr>
          <w:lang w:val="it-IT"/>
        </w:rPr>
        <w:t xml:space="preserve"> miei </w:t>
      </w:r>
      <w:r w:rsidR="00872930">
        <w:rPr>
          <w:lang w:val="it-IT"/>
        </w:rPr>
        <w:t>Progetti</w:t>
      </w:r>
    </w:p>
    <w:p w14:paraId="7C303003" w14:textId="77777777" w:rsidR="000C70C1" w:rsidRDefault="000C70C1" w:rsidP="000C70C1">
      <w:pPr>
        <w:spacing w:after="0" w:line="240" w:lineRule="auto"/>
        <w:rPr>
          <w:szCs w:val="20"/>
          <w:lang w:val="it-IT"/>
        </w:rPr>
      </w:pPr>
    </w:p>
    <w:p w14:paraId="39FFE88B" w14:textId="35E15EE6" w:rsidR="000C70C1" w:rsidRDefault="00401F70" w:rsidP="000C70C1">
      <w:pPr>
        <w:spacing w:after="0" w:line="240" w:lineRule="auto"/>
        <w:rPr>
          <w:lang w:val="it-IT"/>
        </w:rPr>
      </w:pPr>
      <w:r>
        <w:rPr>
          <w:lang w:val="it-IT"/>
        </w:rPr>
        <w:t xml:space="preserve">La voce di menu che permette di “monitorare” i </w:t>
      </w:r>
      <w:r w:rsidR="00872930">
        <w:rPr>
          <w:lang w:val="it-IT"/>
        </w:rPr>
        <w:t>progetti</w:t>
      </w:r>
      <w:r>
        <w:rPr>
          <w:lang w:val="it-IT"/>
        </w:rPr>
        <w:t xml:space="preserve"> a cui si è aderito è I MIEI CONCORSI:</w:t>
      </w:r>
    </w:p>
    <w:p w14:paraId="4668246B" w14:textId="77777777" w:rsidR="00401F70" w:rsidRDefault="00401F70" w:rsidP="000C70C1">
      <w:pPr>
        <w:spacing w:after="0" w:line="240" w:lineRule="auto"/>
        <w:rPr>
          <w:lang w:val="it-IT"/>
        </w:rPr>
      </w:pPr>
    </w:p>
    <w:p w14:paraId="7DAFC47D" w14:textId="18029430" w:rsidR="00401F70" w:rsidRDefault="00872930" w:rsidP="000C70C1">
      <w:pPr>
        <w:spacing w:after="0" w:line="240" w:lineRule="auto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29ECEA" wp14:editId="462E5E24">
                <wp:simplePos x="0" y="0"/>
                <wp:positionH relativeFrom="column">
                  <wp:posOffset>311150</wp:posOffset>
                </wp:positionH>
                <wp:positionV relativeFrom="paragraph">
                  <wp:posOffset>1113155</wp:posOffset>
                </wp:positionV>
                <wp:extent cx="1308100" cy="355600"/>
                <wp:effectExtent l="0" t="0" r="25400" b="25400"/>
                <wp:wrapNone/>
                <wp:docPr id="1954295747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35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99F70" id="Rettangolo 39" o:spid="_x0000_s1026" style="position:absolute;margin-left:24.5pt;margin-top:87.65pt;width:103pt;height:2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" fillcolor="#ffca08 [3204]" strokecolor="#e64823 [3208]" strokeweight="1.5pt">
                <v:fill opacity="0"/>
                <v:stroke endcap="round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47DB226" wp14:editId="5D81F046">
            <wp:extent cx="3752850" cy="1619250"/>
            <wp:effectExtent l="0" t="0" r="0" b="0"/>
            <wp:docPr id="2051107575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66167" name="Immagine 1" descr="Immagine che contiene testo, schermata, Caratte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50380" w14:textId="77777777" w:rsidR="00697D3D" w:rsidRDefault="00697D3D" w:rsidP="000C70C1">
      <w:pPr>
        <w:spacing w:after="0" w:line="240" w:lineRule="auto"/>
        <w:rPr>
          <w:lang w:val="it-IT"/>
        </w:rPr>
      </w:pPr>
    </w:p>
    <w:p w14:paraId="673D0183" w14:textId="7E66B771" w:rsidR="00697D3D" w:rsidRDefault="00697D3D" w:rsidP="000C70C1">
      <w:pPr>
        <w:spacing w:after="0" w:line="240" w:lineRule="auto"/>
        <w:rPr>
          <w:lang w:val="it-IT"/>
        </w:rPr>
      </w:pPr>
      <w:r>
        <w:rPr>
          <w:lang w:val="it-IT"/>
        </w:rPr>
        <w:t>Cliccandoci comparirà la seguente schermata:</w:t>
      </w:r>
    </w:p>
    <w:p w14:paraId="01D820E2" w14:textId="77777777" w:rsidR="00697D3D" w:rsidRDefault="00697D3D" w:rsidP="000C70C1">
      <w:pPr>
        <w:spacing w:after="0" w:line="240" w:lineRule="auto"/>
        <w:rPr>
          <w:lang w:val="it-IT"/>
        </w:rPr>
      </w:pPr>
    </w:p>
    <w:p w14:paraId="473DE86E" w14:textId="7B7F3163" w:rsidR="00697D3D" w:rsidRDefault="002A1D62" w:rsidP="000C70C1">
      <w:pPr>
        <w:spacing w:after="0" w:line="240" w:lineRule="auto"/>
        <w:rPr>
          <w:lang w:val="it-IT"/>
        </w:rPr>
      </w:pPr>
      <w:r>
        <w:rPr>
          <w:noProof/>
        </w:rPr>
        <w:drawing>
          <wp:inline distT="0" distB="0" distL="0" distR="0" wp14:anchorId="5996A0B1" wp14:editId="4B4BF8DF">
            <wp:extent cx="5943600" cy="3185795"/>
            <wp:effectExtent l="19050" t="19050" r="19050" b="14605"/>
            <wp:docPr id="1861843827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43827" name="Immagine 1" descr="Immagine che contiene testo, schermata, Carattere, numero&#10;&#10;Descrizione generata automa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79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1653430D" w14:textId="77777777" w:rsidR="00726595" w:rsidRDefault="00726595" w:rsidP="000C70C1">
      <w:pPr>
        <w:spacing w:after="0" w:line="240" w:lineRule="auto"/>
        <w:rPr>
          <w:lang w:val="it-IT"/>
        </w:rPr>
      </w:pPr>
    </w:p>
    <w:p w14:paraId="1AA73397" w14:textId="36EA45B4" w:rsidR="00B70440" w:rsidRPr="00B70440" w:rsidRDefault="00726595" w:rsidP="00B70440">
      <w:pPr>
        <w:spacing w:after="0" w:line="240" w:lineRule="auto"/>
        <w:rPr>
          <w:szCs w:val="20"/>
          <w:lang w:val="it-IT"/>
        </w:rPr>
      </w:pPr>
      <w:r>
        <w:rPr>
          <w:lang w:val="it-IT"/>
        </w:rPr>
        <w:t xml:space="preserve">Cliccando la LENTE sarà possibile entrare nella domanda di partecipazione in VISUALIZZAZIONE, mentre cliccando sul tasto </w:t>
      </w:r>
      <w:r>
        <w:rPr>
          <w:noProof/>
        </w:rPr>
        <w:drawing>
          <wp:inline distT="0" distB="0" distL="0" distR="0" wp14:anchorId="72452BFC" wp14:editId="62B54C32">
            <wp:extent cx="542925" cy="571500"/>
            <wp:effectExtent l="0" t="0" r="9525" b="0"/>
            <wp:docPr id="1095614309" name="Immagine 1" descr="Immagine che contiene Rettango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65340" name="Immagine 1" descr="Immagine che contiene Rettangolo, design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595">
        <w:rPr>
          <w:lang w:val="it-IT"/>
        </w:rPr>
        <w:t>s</w:t>
      </w:r>
      <w:r>
        <w:rPr>
          <w:lang w:val="it-IT"/>
        </w:rPr>
        <w:t>i potrà entrare in MODIFICA e inserire i dati che vengono richiesti.</w:t>
      </w:r>
    </w:p>
    <w:sectPr w:rsidR="00B70440" w:rsidRPr="00B70440" w:rsidSect="007C3DB8"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A2A5" w14:textId="77777777" w:rsidR="00E86C49" w:rsidRDefault="00E86C49" w:rsidP="00B962C6">
      <w:pPr>
        <w:spacing w:after="0" w:line="240" w:lineRule="auto"/>
      </w:pPr>
      <w:r>
        <w:separator/>
      </w:r>
    </w:p>
  </w:endnote>
  <w:endnote w:type="continuationSeparator" w:id="0">
    <w:p w14:paraId="2C35F169" w14:textId="77777777" w:rsidR="00E86C49" w:rsidRDefault="00E86C49" w:rsidP="00B9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migiano Reggiano">
    <w:altName w:val="Calibri"/>
    <w:panose1 w:val="00000000000000000000"/>
    <w:charset w:val="00"/>
    <w:family w:val="modern"/>
    <w:notTrueType/>
    <w:pitch w:val="variable"/>
    <w:sig w:usb0="80000003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882444"/>
      <w:docPartObj>
        <w:docPartGallery w:val="Page Numbers (Bottom of Page)"/>
        <w:docPartUnique/>
      </w:docPartObj>
    </w:sdtPr>
    <w:sdtContent>
      <w:p w14:paraId="1AA73410" w14:textId="77777777" w:rsidR="00864EF2" w:rsidRDefault="00864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440" w:rsidRPr="00B70440">
          <w:rPr>
            <w:noProof/>
            <w:lang w:val="it-IT"/>
          </w:rPr>
          <w:t>21</w:t>
        </w:r>
        <w:r>
          <w:fldChar w:fldCharType="end"/>
        </w:r>
      </w:p>
    </w:sdtContent>
  </w:sdt>
  <w:p w14:paraId="1AA73411" w14:textId="77777777" w:rsidR="00864EF2" w:rsidRDefault="00864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57F8" w14:textId="77777777" w:rsidR="00E86C49" w:rsidRDefault="00E86C49" w:rsidP="00B962C6">
      <w:pPr>
        <w:spacing w:after="0" w:line="240" w:lineRule="auto"/>
      </w:pPr>
      <w:r>
        <w:separator/>
      </w:r>
    </w:p>
  </w:footnote>
  <w:footnote w:type="continuationSeparator" w:id="0">
    <w:p w14:paraId="472FD8FB" w14:textId="77777777" w:rsidR="00E86C49" w:rsidRDefault="00E86C49" w:rsidP="00B9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AB76" w14:textId="6733B157" w:rsidR="00F87A02" w:rsidRDefault="00F87A02" w:rsidP="00F87A02">
    <w:pPr>
      <w:pStyle w:val="Intestazione"/>
      <w:jc w:val="center"/>
    </w:pPr>
    <w:r>
      <w:rPr>
        <w:noProof/>
      </w:rPr>
      <w:drawing>
        <wp:inline distT="0" distB="0" distL="0" distR="0" wp14:anchorId="4527437A" wp14:editId="0E54763E">
          <wp:extent cx="714889" cy="27549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966" cy="282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E066" w14:textId="67115160" w:rsidR="00F87A02" w:rsidRDefault="00F87A02" w:rsidP="00F87A02">
    <w:pPr>
      <w:pStyle w:val="Intestazione"/>
      <w:jc w:val="center"/>
    </w:pPr>
    <w:r>
      <w:rPr>
        <w:noProof/>
      </w:rPr>
      <w:drawing>
        <wp:inline distT="0" distB="0" distL="0" distR="0" wp14:anchorId="1E6BC7D6" wp14:editId="27DE2F2A">
          <wp:extent cx="714889" cy="275492"/>
          <wp:effectExtent l="0" t="0" r="0" b="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966" cy="282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6C0"/>
    <w:multiLevelType w:val="hybridMultilevel"/>
    <w:tmpl w:val="0A34E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7744"/>
    <w:multiLevelType w:val="multilevel"/>
    <w:tmpl w:val="483479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A1111E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710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CD4021"/>
    <w:multiLevelType w:val="hybridMultilevel"/>
    <w:tmpl w:val="F8CC54E2"/>
    <w:lvl w:ilvl="0" w:tplc="5BE6070E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F8F"/>
    <w:multiLevelType w:val="hybridMultilevel"/>
    <w:tmpl w:val="EFD8E5B6"/>
    <w:lvl w:ilvl="0" w:tplc="ACC6C17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66"/>
    <w:multiLevelType w:val="hybridMultilevel"/>
    <w:tmpl w:val="7F5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854"/>
    <w:multiLevelType w:val="hybridMultilevel"/>
    <w:tmpl w:val="AA1C950C"/>
    <w:lvl w:ilvl="0" w:tplc="186AD8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251"/>
    <w:multiLevelType w:val="hybridMultilevel"/>
    <w:tmpl w:val="BE6854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0E77DA"/>
    <w:multiLevelType w:val="hybridMultilevel"/>
    <w:tmpl w:val="22CC3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62DC"/>
    <w:multiLevelType w:val="hybridMultilevel"/>
    <w:tmpl w:val="53C06194"/>
    <w:lvl w:ilvl="0" w:tplc="C5DE5C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1BF5"/>
    <w:multiLevelType w:val="multilevel"/>
    <w:tmpl w:val="AEC8B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500C76"/>
    <w:multiLevelType w:val="hybridMultilevel"/>
    <w:tmpl w:val="F4B2F160"/>
    <w:lvl w:ilvl="0" w:tplc="4C54C0B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F3A3F"/>
    <w:multiLevelType w:val="hybridMultilevel"/>
    <w:tmpl w:val="F7EA5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112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6D5372"/>
    <w:multiLevelType w:val="hybridMultilevel"/>
    <w:tmpl w:val="9B3A915A"/>
    <w:lvl w:ilvl="0" w:tplc="75FCD5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83E"/>
    <w:multiLevelType w:val="multilevel"/>
    <w:tmpl w:val="FF82A1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967F71" w:themeColor="text2" w:themeTint="99"/>
        <w:u w:val="single"/>
      </w:rPr>
    </w:lvl>
    <w:lvl w:ilvl="1">
      <w:start w:val="3"/>
      <w:numFmt w:val="decimal"/>
      <w:lvlText w:val="%1.%2"/>
      <w:lvlJc w:val="left"/>
      <w:pPr>
        <w:ind w:left="930" w:hanging="720"/>
      </w:pPr>
      <w:rPr>
        <w:rFonts w:hint="default"/>
        <w:color w:val="967F71" w:themeColor="text2" w:themeTint="99"/>
        <w:u w:val="single"/>
      </w:rPr>
    </w:lvl>
    <w:lvl w:ilvl="2">
      <w:start w:val="1"/>
      <w:numFmt w:val="decimal"/>
      <w:lvlText w:val="%1.%2.%3"/>
      <w:lvlJc w:val="left"/>
      <w:pPr>
        <w:ind w:left="1500" w:hanging="1080"/>
      </w:pPr>
      <w:rPr>
        <w:rFonts w:hint="default"/>
        <w:color w:val="967F71" w:themeColor="text2" w:themeTint="99"/>
        <w:u w:val="single"/>
      </w:rPr>
    </w:lvl>
    <w:lvl w:ilvl="3">
      <w:start w:val="1"/>
      <w:numFmt w:val="decimal"/>
      <w:lvlText w:val="%1.%2.%3.%4"/>
      <w:lvlJc w:val="left"/>
      <w:pPr>
        <w:ind w:left="2070" w:hanging="1440"/>
      </w:pPr>
      <w:rPr>
        <w:rFonts w:hint="default"/>
        <w:color w:val="967F71" w:themeColor="text2" w:themeTint="99"/>
        <w:u w:val="single"/>
      </w:rPr>
    </w:lvl>
    <w:lvl w:ilvl="4">
      <w:start w:val="1"/>
      <w:numFmt w:val="decimal"/>
      <w:lvlText w:val="%1.%2.%3.%4.%5"/>
      <w:lvlJc w:val="left"/>
      <w:pPr>
        <w:ind w:left="2640" w:hanging="1800"/>
      </w:pPr>
      <w:rPr>
        <w:rFonts w:hint="default"/>
        <w:color w:val="967F71" w:themeColor="text2" w:themeTint="99"/>
        <w:u w:val="single"/>
      </w:rPr>
    </w:lvl>
    <w:lvl w:ilvl="5">
      <w:start w:val="1"/>
      <w:numFmt w:val="decimal"/>
      <w:lvlText w:val="%1.%2.%3.%4.%5.%6"/>
      <w:lvlJc w:val="left"/>
      <w:pPr>
        <w:ind w:left="3210" w:hanging="2160"/>
      </w:pPr>
      <w:rPr>
        <w:rFonts w:hint="default"/>
        <w:color w:val="967F71" w:themeColor="text2" w:themeTint="99"/>
        <w:u w:val="single"/>
      </w:rPr>
    </w:lvl>
    <w:lvl w:ilvl="6">
      <w:start w:val="1"/>
      <w:numFmt w:val="decimal"/>
      <w:lvlText w:val="%1.%2.%3.%4.%5.%6.%7"/>
      <w:lvlJc w:val="left"/>
      <w:pPr>
        <w:ind w:left="3420" w:hanging="2160"/>
      </w:pPr>
      <w:rPr>
        <w:rFonts w:hint="default"/>
        <w:color w:val="967F71" w:themeColor="text2" w:themeTint="99"/>
        <w:u w:val="single"/>
      </w:rPr>
    </w:lvl>
    <w:lvl w:ilvl="7">
      <w:start w:val="1"/>
      <w:numFmt w:val="decimal"/>
      <w:lvlText w:val="%1.%2.%3.%4.%5.%6.%7.%8"/>
      <w:lvlJc w:val="left"/>
      <w:pPr>
        <w:ind w:left="3990" w:hanging="2520"/>
      </w:pPr>
      <w:rPr>
        <w:rFonts w:hint="default"/>
        <w:color w:val="967F71" w:themeColor="text2" w:themeTint="99"/>
        <w:u w:val="single"/>
      </w:rPr>
    </w:lvl>
    <w:lvl w:ilvl="8">
      <w:start w:val="1"/>
      <w:numFmt w:val="decimal"/>
      <w:lvlText w:val="%1.%2.%3.%4.%5.%6.%7.%8.%9"/>
      <w:lvlJc w:val="left"/>
      <w:pPr>
        <w:ind w:left="4560" w:hanging="2880"/>
      </w:pPr>
      <w:rPr>
        <w:rFonts w:hint="default"/>
        <w:color w:val="967F71" w:themeColor="text2" w:themeTint="99"/>
        <w:u w:val="single"/>
      </w:rPr>
    </w:lvl>
  </w:abstractNum>
  <w:abstractNum w:abstractNumId="16" w15:restartNumberingAfterBreak="0">
    <w:nsid w:val="50FF1B7E"/>
    <w:multiLevelType w:val="hybridMultilevel"/>
    <w:tmpl w:val="93E8D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E7BD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383936"/>
    <w:multiLevelType w:val="hybridMultilevel"/>
    <w:tmpl w:val="C44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1FBB"/>
    <w:multiLevelType w:val="hybridMultilevel"/>
    <w:tmpl w:val="1D90A252"/>
    <w:lvl w:ilvl="0" w:tplc="733069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D5214"/>
    <w:multiLevelType w:val="hybridMultilevel"/>
    <w:tmpl w:val="FCA84CD6"/>
    <w:lvl w:ilvl="0" w:tplc="F70AEEA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12687"/>
    <w:multiLevelType w:val="hybridMultilevel"/>
    <w:tmpl w:val="D33AF392"/>
    <w:lvl w:ilvl="0" w:tplc="4DFC46A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5833"/>
    <w:multiLevelType w:val="multilevel"/>
    <w:tmpl w:val="D98C73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52B3EBA"/>
    <w:multiLevelType w:val="hybridMultilevel"/>
    <w:tmpl w:val="287093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038877">
    <w:abstractNumId w:val="24"/>
  </w:num>
  <w:num w:numId="2" w16cid:durableId="1887600572">
    <w:abstractNumId w:val="25"/>
  </w:num>
  <w:num w:numId="3" w16cid:durableId="1745953411">
    <w:abstractNumId w:val="11"/>
  </w:num>
  <w:num w:numId="4" w16cid:durableId="753938564">
    <w:abstractNumId w:val="14"/>
  </w:num>
  <w:num w:numId="5" w16cid:durableId="363403799">
    <w:abstractNumId w:val="13"/>
  </w:num>
  <w:num w:numId="6" w16cid:durableId="1864980718">
    <w:abstractNumId w:val="2"/>
  </w:num>
  <w:num w:numId="7" w16cid:durableId="2127651832">
    <w:abstractNumId w:val="15"/>
  </w:num>
  <w:num w:numId="8" w16cid:durableId="2072995808">
    <w:abstractNumId w:val="17"/>
  </w:num>
  <w:num w:numId="9" w16cid:durableId="1342582720">
    <w:abstractNumId w:val="10"/>
  </w:num>
  <w:num w:numId="10" w16cid:durableId="1716076644">
    <w:abstractNumId w:val="16"/>
  </w:num>
  <w:num w:numId="11" w16cid:durableId="1551526927">
    <w:abstractNumId w:val="12"/>
  </w:num>
  <w:num w:numId="12" w16cid:durableId="706681565">
    <w:abstractNumId w:val="20"/>
  </w:num>
  <w:num w:numId="13" w16cid:durableId="1864400666">
    <w:abstractNumId w:val="8"/>
  </w:num>
  <w:num w:numId="14" w16cid:durableId="1965234121">
    <w:abstractNumId w:val="7"/>
  </w:num>
  <w:num w:numId="15" w16cid:durableId="1984044707">
    <w:abstractNumId w:val="6"/>
  </w:num>
  <w:num w:numId="16" w16cid:durableId="1684891972">
    <w:abstractNumId w:val="18"/>
  </w:num>
  <w:num w:numId="17" w16cid:durableId="864557711">
    <w:abstractNumId w:val="22"/>
  </w:num>
  <w:num w:numId="18" w16cid:durableId="2115976610">
    <w:abstractNumId w:val="1"/>
  </w:num>
  <w:num w:numId="19" w16cid:durableId="1816949067">
    <w:abstractNumId w:val="23"/>
  </w:num>
  <w:num w:numId="20" w16cid:durableId="655843312">
    <w:abstractNumId w:val="0"/>
  </w:num>
  <w:num w:numId="21" w16cid:durableId="2142765731">
    <w:abstractNumId w:val="3"/>
  </w:num>
  <w:num w:numId="22" w16cid:durableId="769475563">
    <w:abstractNumId w:val="5"/>
  </w:num>
  <w:num w:numId="23" w16cid:durableId="1681618116">
    <w:abstractNumId w:val="4"/>
  </w:num>
  <w:num w:numId="24" w16cid:durableId="1274091089">
    <w:abstractNumId w:val="9"/>
  </w:num>
  <w:num w:numId="25" w16cid:durableId="1190871786">
    <w:abstractNumId w:val="21"/>
  </w:num>
  <w:num w:numId="26" w16cid:durableId="101071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2E"/>
    <w:rsid w:val="00003CB4"/>
    <w:rsid w:val="00015F1F"/>
    <w:rsid w:val="000223D0"/>
    <w:rsid w:val="000235F7"/>
    <w:rsid w:val="0002625F"/>
    <w:rsid w:val="0004107A"/>
    <w:rsid w:val="00044682"/>
    <w:rsid w:val="00056EDA"/>
    <w:rsid w:val="00060A79"/>
    <w:rsid w:val="00066E54"/>
    <w:rsid w:val="000926A7"/>
    <w:rsid w:val="000964DE"/>
    <w:rsid w:val="000A635B"/>
    <w:rsid w:val="000C6299"/>
    <w:rsid w:val="000C70C1"/>
    <w:rsid w:val="000D1734"/>
    <w:rsid w:val="000D4BC0"/>
    <w:rsid w:val="000D6736"/>
    <w:rsid w:val="000D77C2"/>
    <w:rsid w:val="000F0ECF"/>
    <w:rsid w:val="000F2AD4"/>
    <w:rsid w:val="000F5E8F"/>
    <w:rsid w:val="000F5F46"/>
    <w:rsid w:val="00100C5C"/>
    <w:rsid w:val="00103D72"/>
    <w:rsid w:val="00106009"/>
    <w:rsid w:val="00110125"/>
    <w:rsid w:val="00112020"/>
    <w:rsid w:val="00114CED"/>
    <w:rsid w:val="00124402"/>
    <w:rsid w:val="00141A3D"/>
    <w:rsid w:val="00151646"/>
    <w:rsid w:val="001553A6"/>
    <w:rsid w:val="001651E2"/>
    <w:rsid w:val="0017047A"/>
    <w:rsid w:val="00170DF9"/>
    <w:rsid w:val="0017201B"/>
    <w:rsid w:val="00177EE5"/>
    <w:rsid w:val="001822AB"/>
    <w:rsid w:val="00186DA3"/>
    <w:rsid w:val="00190B18"/>
    <w:rsid w:val="0019150B"/>
    <w:rsid w:val="001A3340"/>
    <w:rsid w:val="001B0B11"/>
    <w:rsid w:val="001B1966"/>
    <w:rsid w:val="001B40D4"/>
    <w:rsid w:val="001C0ECE"/>
    <w:rsid w:val="001D0E26"/>
    <w:rsid w:val="001E677F"/>
    <w:rsid w:val="001F7F12"/>
    <w:rsid w:val="00213EA2"/>
    <w:rsid w:val="00213FEE"/>
    <w:rsid w:val="002246CC"/>
    <w:rsid w:val="00231FE0"/>
    <w:rsid w:val="00237502"/>
    <w:rsid w:val="002411FB"/>
    <w:rsid w:val="00244BB6"/>
    <w:rsid w:val="00247B3A"/>
    <w:rsid w:val="002505AA"/>
    <w:rsid w:val="00255D17"/>
    <w:rsid w:val="00266F97"/>
    <w:rsid w:val="00273D5A"/>
    <w:rsid w:val="00277FFB"/>
    <w:rsid w:val="0028211A"/>
    <w:rsid w:val="002A05A2"/>
    <w:rsid w:val="002A1D62"/>
    <w:rsid w:val="002B0729"/>
    <w:rsid w:val="002C0620"/>
    <w:rsid w:val="002D06D9"/>
    <w:rsid w:val="002F52E0"/>
    <w:rsid w:val="002F6E89"/>
    <w:rsid w:val="003005C8"/>
    <w:rsid w:val="00301AD5"/>
    <w:rsid w:val="0031648F"/>
    <w:rsid w:val="00317C17"/>
    <w:rsid w:val="00327FCA"/>
    <w:rsid w:val="00331687"/>
    <w:rsid w:val="003328EA"/>
    <w:rsid w:val="00334E35"/>
    <w:rsid w:val="003578AC"/>
    <w:rsid w:val="003619C4"/>
    <w:rsid w:val="0037723E"/>
    <w:rsid w:val="00381078"/>
    <w:rsid w:val="003845EC"/>
    <w:rsid w:val="00391E8D"/>
    <w:rsid w:val="0039268A"/>
    <w:rsid w:val="003A0BAB"/>
    <w:rsid w:val="003B1389"/>
    <w:rsid w:val="003B1D9D"/>
    <w:rsid w:val="003B72A9"/>
    <w:rsid w:val="003B7F27"/>
    <w:rsid w:val="003D4E26"/>
    <w:rsid w:val="003E455F"/>
    <w:rsid w:val="003E4D60"/>
    <w:rsid w:val="003E6C66"/>
    <w:rsid w:val="003F237B"/>
    <w:rsid w:val="003F388A"/>
    <w:rsid w:val="00400582"/>
    <w:rsid w:val="00401F70"/>
    <w:rsid w:val="00415315"/>
    <w:rsid w:val="0041787E"/>
    <w:rsid w:val="00425D47"/>
    <w:rsid w:val="004366E2"/>
    <w:rsid w:val="00441D44"/>
    <w:rsid w:val="00442A65"/>
    <w:rsid w:val="0044342E"/>
    <w:rsid w:val="00446889"/>
    <w:rsid w:val="00454027"/>
    <w:rsid w:val="00461676"/>
    <w:rsid w:val="00471C51"/>
    <w:rsid w:val="0047409C"/>
    <w:rsid w:val="004770DE"/>
    <w:rsid w:val="00496158"/>
    <w:rsid w:val="00496638"/>
    <w:rsid w:val="004A027E"/>
    <w:rsid w:val="004C1B98"/>
    <w:rsid w:val="004C222E"/>
    <w:rsid w:val="004C57E1"/>
    <w:rsid w:val="004D16E7"/>
    <w:rsid w:val="004D6689"/>
    <w:rsid w:val="004D7A4E"/>
    <w:rsid w:val="004E24E7"/>
    <w:rsid w:val="004E4ADD"/>
    <w:rsid w:val="004F3362"/>
    <w:rsid w:val="004F638B"/>
    <w:rsid w:val="00501290"/>
    <w:rsid w:val="00507CFC"/>
    <w:rsid w:val="005105EB"/>
    <w:rsid w:val="00510C9C"/>
    <w:rsid w:val="00511C1B"/>
    <w:rsid w:val="00513BC2"/>
    <w:rsid w:val="00514CED"/>
    <w:rsid w:val="00516019"/>
    <w:rsid w:val="00516A57"/>
    <w:rsid w:val="00520D18"/>
    <w:rsid w:val="00534680"/>
    <w:rsid w:val="0055392B"/>
    <w:rsid w:val="00554151"/>
    <w:rsid w:val="00554197"/>
    <w:rsid w:val="00561381"/>
    <w:rsid w:val="0056358D"/>
    <w:rsid w:val="0057166D"/>
    <w:rsid w:val="0058212A"/>
    <w:rsid w:val="00582B86"/>
    <w:rsid w:val="0058568F"/>
    <w:rsid w:val="00586B2C"/>
    <w:rsid w:val="005B0590"/>
    <w:rsid w:val="005B2380"/>
    <w:rsid w:val="005D09E6"/>
    <w:rsid w:val="005D23DF"/>
    <w:rsid w:val="005D5609"/>
    <w:rsid w:val="005E2D8D"/>
    <w:rsid w:val="005F0382"/>
    <w:rsid w:val="005F03A8"/>
    <w:rsid w:val="005F744D"/>
    <w:rsid w:val="00600BD2"/>
    <w:rsid w:val="006207C7"/>
    <w:rsid w:val="0062396C"/>
    <w:rsid w:val="0062682F"/>
    <w:rsid w:val="00633E09"/>
    <w:rsid w:val="00641B6E"/>
    <w:rsid w:val="00642D0E"/>
    <w:rsid w:val="00644AC8"/>
    <w:rsid w:val="00651AC0"/>
    <w:rsid w:val="00683C0D"/>
    <w:rsid w:val="00697D3D"/>
    <w:rsid w:val="006A2029"/>
    <w:rsid w:val="006C0D1D"/>
    <w:rsid w:val="006C76D5"/>
    <w:rsid w:val="006D3458"/>
    <w:rsid w:val="006D3AAB"/>
    <w:rsid w:val="006D6654"/>
    <w:rsid w:val="006F0471"/>
    <w:rsid w:val="006F35FA"/>
    <w:rsid w:val="006F53BD"/>
    <w:rsid w:val="00701AD7"/>
    <w:rsid w:val="00707547"/>
    <w:rsid w:val="007158F0"/>
    <w:rsid w:val="0071630A"/>
    <w:rsid w:val="00720ACB"/>
    <w:rsid w:val="00724E6B"/>
    <w:rsid w:val="00725FDB"/>
    <w:rsid w:val="00726595"/>
    <w:rsid w:val="00733F0D"/>
    <w:rsid w:val="00741C58"/>
    <w:rsid w:val="00741C99"/>
    <w:rsid w:val="00753861"/>
    <w:rsid w:val="00772E1A"/>
    <w:rsid w:val="0078369E"/>
    <w:rsid w:val="00791B1F"/>
    <w:rsid w:val="00792B6A"/>
    <w:rsid w:val="007946D0"/>
    <w:rsid w:val="00795313"/>
    <w:rsid w:val="0079540E"/>
    <w:rsid w:val="007A0CE4"/>
    <w:rsid w:val="007C313E"/>
    <w:rsid w:val="007C3DB8"/>
    <w:rsid w:val="007C404E"/>
    <w:rsid w:val="007D2AC2"/>
    <w:rsid w:val="007D3249"/>
    <w:rsid w:val="007F2EA1"/>
    <w:rsid w:val="007F47DA"/>
    <w:rsid w:val="007F6E59"/>
    <w:rsid w:val="00803FC1"/>
    <w:rsid w:val="0080614B"/>
    <w:rsid w:val="00825638"/>
    <w:rsid w:val="008370DC"/>
    <w:rsid w:val="008627C4"/>
    <w:rsid w:val="00864EF2"/>
    <w:rsid w:val="008715C2"/>
    <w:rsid w:val="00872930"/>
    <w:rsid w:val="00874424"/>
    <w:rsid w:val="00882C71"/>
    <w:rsid w:val="008832CF"/>
    <w:rsid w:val="008871DB"/>
    <w:rsid w:val="008C15F0"/>
    <w:rsid w:val="008C40F1"/>
    <w:rsid w:val="008C7207"/>
    <w:rsid w:val="008D5ABF"/>
    <w:rsid w:val="008D6C67"/>
    <w:rsid w:val="00906FA0"/>
    <w:rsid w:val="00911C8E"/>
    <w:rsid w:val="00912640"/>
    <w:rsid w:val="00912B6C"/>
    <w:rsid w:val="00913A7E"/>
    <w:rsid w:val="0091599B"/>
    <w:rsid w:val="00917F65"/>
    <w:rsid w:val="009224C2"/>
    <w:rsid w:val="009301C2"/>
    <w:rsid w:val="00944E21"/>
    <w:rsid w:val="0094545B"/>
    <w:rsid w:val="00945799"/>
    <w:rsid w:val="0095034E"/>
    <w:rsid w:val="00950FB4"/>
    <w:rsid w:val="00951340"/>
    <w:rsid w:val="0095331A"/>
    <w:rsid w:val="00955725"/>
    <w:rsid w:val="00960A2A"/>
    <w:rsid w:val="00961884"/>
    <w:rsid w:val="0097249B"/>
    <w:rsid w:val="00975AE1"/>
    <w:rsid w:val="00982CDE"/>
    <w:rsid w:val="00991AA3"/>
    <w:rsid w:val="00991FF9"/>
    <w:rsid w:val="009A73AD"/>
    <w:rsid w:val="009B0879"/>
    <w:rsid w:val="009C708E"/>
    <w:rsid w:val="009D11FD"/>
    <w:rsid w:val="009D2622"/>
    <w:rsid w:val="009D34CC"/>
    <w:rsid w:val="009D34D1"/>
    <w:rsid w:val="009E1538"/>
    <w:rsid w:val="009E17D5"/>
    <w:rsid w:val="00A00917"/>
    <w:rsid w:val="00A0424F"/>
    <w:rsid w:val="00A04739"/>
    <w:rsid w:val="00A22C72"/>
    <w:rsid w:val="00A6692D"/>
    <w:rsid w:val="00A70FD5"/>
    <w:rsid w:val="00A72833"/>
    <w:rsid w:val="00A828FF"/>
    <w:rsid w:val="00A94461"/>
    <w:rsid w:val="00AA6CB8"/>
    <w:rsid w:val="00AA7E26"/>
    <w:rsid w:val="00AB28CF"/>
    <w:rsid w:val="00AB309F"/>
    <w:rsid w:val="00AD0078"/>
    <w:rsid w:val="00AE07A3"/>
    <w:rsid w:val="00AE09CC"/>
    <w:rsid w:val="00AE0FCB"/>
    <w:rsid w:val="00AE5C92"/>
    <w:rsid w:val="00AE799A"/>
    <w:rsid w:val="00AF1C58"/>
    <w:rsid w:val="00AF2258"/>
    <w:rsid w:val="00B005A7"/>
    <w:rsid w:val="00B04973"/>
    <w:rsid w:val="00B118CA"/>
    <w:rsid w:val="00B14E0D"/>
    <w:rsid w:val="00B15241"/>
    <w:rsid w:val="00B20806"/>
    <w:rsid w:val="00B2378A"/>
    <w:rsid w:val="00B25BED"/>
    <w:rsid w:val="00B2699E"/>
    <w:rsid w:val="00B325CF"/>
    <w:rsid w:val="00B40AFC"/>
    <w:rsid w:val="00B46343"/>
    <w:rsid w:val="00B46766"/>
    <w:rsid w:val="00B47E97"/>
    <w:rsid w:val="00B539CE"/>
    <w:rsid w:val="00B615FC"/>
    <w:rsid w:val="00B64E52"/>
    <w:rsid w:val="00B66507"/>
    <w:rsid w:val="00B70440"/>
    <w:rsid w:val="00B760B3"/>
    <w:rsid w:val="00B87731"/>
    <w:rsid w:val="00B962C6"/>
    <w:rsid w:val="00B96602"/>
    <w:rsid w:val="00BA67B7"/>
    <w:rsid w:val="00BC1DC6"/>
    <w:rsid w:val="00BC4D31"/>
    <w:rsid w:val="00BD175A"/>
    <w:rsid w:val="00BD6823"/>
    <w:rsid w:val="00BE5479"/>
    <w:rsid w:val="00BF385E"/>
    <w:rsid w:val="00C1385B"/>
    <w:rsid w:val="00C16E14"/>
    <w:rsid w:val="00C21921"/>
    <w:rsid w:val="00C247AC"/>
    <w:rsid w:val="00C311B0"/>
    <w:rsid w:val="00C40525"/>
    <w:rsid w:val="00C43CCB"/>
    <w:rsid w:val="00C458B1"/>
    <w:rsid w:val="00C51985"/>
    <w:rsid w:val="00C52FFC"/>
    <w:rsid w:val="00C605CC"/>
    <w:rsid w:val="00C735F0"/>
    <w:rsid w:val="00C7621B"/>
    <w:rsid w:val="00C86AB3"/>
    <w:rsid w:val="00C94F3C"/>
    <w:rsid w:val="00C968F1"/>
    <w:rsid w:val="00C9724C"/>
    <w:rsid w:val="00CB0942"/>
    <w:rsid w:val="00CB34BA"/>
    <w:rsid w:val="00CB7032"/>
    <w:rsid w:val="00CC25E5"/>
    <w:rsid w:val="00CC5E26"/>
    <w:rsid w:val="00D010B5"/>
    <w:rsid w:val="00D068FD"/>
    <w:rsid w:val="00D072AD"/>
    <w:rsid w:val="00D13706"/>
    <w:rsid w:val="00D2552D"/>
    <w:rsid w:val="00D30A3B"/>
    <w:rsid w:val="00D32539"/>
    <w:rsid w:val="00D32B08"/>
    <w:rsid w:val="00D47E13"/>
    <w:rsid w:val="00D65221"/>
    <w:rsid w:val="00D72FDB"/>
    <w:rsid w:val="00D83305"/>
    <w:rsid w:val="00D83C04"/>
    <w:rsid w:val="00D858DC"/>
    <w:rsid w:val="00D94777"/>
    <w:rsid w:val="00D978DA"/>
    <w:rsid w:val="00D9794F"/>
    <w:rsid w:val="00DB4CBB"/>
    <w:rsid w:val="00DB51D8"/>
    <w:rsid w:val="00DC2553"/>
    <w:rsid w:val="00DC27E6"/>
    <w:rsid w:val="00DD0678"/>
    <w:rsid w:val="00DD0D76"/>
    <w:rsid w:val="00DD7108"/>
    <w:rsid w:val="00DE04E4"/>
    <w:rsid w:val="00DF0447"/>
    <w:rsid w:val="00DF307A"/>
    <w:rsid w:val="00DF573F"/>
    <w:rsid w:val="00E00C19"/>
    <w:rsid w:val="00E02804"/>
    <w:rsid w:val="00E03654"/>
    <w:rsid w:val="00E03CBD"/>
    <w:rsid w:val="00E166B1"/>
    <w:rsid w:val="00E2168B"/>
    <w:rsid w:val="00E33952"/>
    <w:rsid w:val="00E35CA3"/>
    <w:rsid w:val="00E369EB"/>
    <w:rsid w:val="00E4134F"/>
    <w:rsid w:val="00E525BA"/>
    <w:rsid w:val="00E574EE"/>
    <w:rsid w:val="00E70B07"/>
    <w:rsid w:val="00E7462A"/>
    <w:rsid w:val="00E85E10"/>
    <w:rsid w:val="00E85FD0"/>
    <w:rsid w:val="00E86C49"/>
    <w:rsid w:val="00E95880"/>
    <w:rsid w:val="00EA28F3"/>
    <w:rsid w:val="00EA3EDC"/>
    <w:rsid w:val="00EA5E85"/>
    <w:rsid w:val="00EC4F47"/>
    <w:rsid w:val="00ED0F1A"/>
    <w:rsid w:val="00ED3A82"/>
    <w:rsid w:val="00ED462C"/>
    <w:rsid w:val="00ED5A28"/>
    <w:rsid w:val="00ED5A6C"/>
    <w:rsid w:val="00ED656E"/>
    <w:rsid w:val="00EE184A"/>
    <w:rsid w:val="00EF5EB4"/>
    <w:rsid w:val="00F07256"/>
    <w:rsid w:val="00F10B95"/>
    <w:rsid w:val="00F242F9"/>
    <w:rsid w:val="00F25EF7"/>
    <w:rsid w:val="00F27B9B"/>
    <w:rsid w:val="00F30BC9"/>
    <w:rsid w:val="00F33CD2"/>
    <w:rsid w:val="00F35F92"/>
    <w:rsid w:val="00F47430"/>
    <w:rsid w:val="00F50E20"/>
    <w:rsid w:val="00F53A9C"/>
    <w:rsid w:val="00F63F65"/>
    <w:rsid w:val="00F74A7A"/>
    <w:rsid w:val="00F817AE"/>
    <w:rsid w:val="00F87A02"/>
    <w:rsid w:val="00FA246A"/>
    <w:rsid w:val="00FA65B9"/>
    <w:rsid w:val="00FA6C50"/>
    <w:rsid w:val="00FC311F"/>
    <w:rsid w:val="00FC387D"/>
    <w:rsid w:val="00FC4957"/>
    <w:rsid w:val="00FD45AE"/>
    <w:rsid w:val="00FD7A4A"/>
    <w:rsid w:val="00FF01D8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32A0"/>
  <w15:docId w15:val="{2AEC1DD4-973F-429D-BE0A-B0DFD764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884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03CB4"/>
    <w:pPr>
      <w:keepNext/>
      <w:keepLines/>
      <w:numPr>
        <w:numId w:val="6"/>
      </w:numPr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0D1D"/>
    <w:pPr>
      <w:keepNext/>
      <w:keepLines/>
      <w:numPr>
        <w:ilvl w:val="1"/>
        <w:numId w:val="6"/>
      </w:numPr>
      <w:spacing w:before="120" w:after="0" w:line="240" w:lineRule="auto"/>
      <w:ind w:left="576"/>
      <w:outlineLvl w:val="1"/>
    </w:pPr>
    <w:rPr>
      <w:rFonts w:asciiTheme="majorHAnsi" w:eastAsiaTheme="majorEastAsia" w:hAnsiTheme="majorHAnsi" w:cstheme="majorBidi"/>
      <w:color w:val="F8931D" w:themeColor="accent2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42E"/>
    <w:pPr>
      <w:keepNext/>
      <w:keepLines/>
      <w:numPr>
        <w:ilvl w:val="2"/>
        <w:numId w:val="6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42E"/>
    <w:pPr>
      <w:keepNext/>
      <w:keepLines/>
      <w:numPr>
        <w:ilvl w:val="3"/>
        <w:numId w:val="6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42E"/>
    <w:pPr>
      <w:keepNext/>
      <w:keepLines/>
      <w:numPr>
        <w:ilvl w:val="4"/>
        <w:numId w:val="6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42E"/>
    <w:pPr>
      <w:keepNext/>
      <w:keepLines/>
      <w:numPr>
        <w:ilvl w:val="5"/>
        <w:numId w:val="6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42E"/>
    <w:pPr>
      <w:keepNext/>
      <w:keepLines/>
      <w:numPr>
        <w:ilvl w:val="6"/>
        <w:numId w:val="6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42E"/>
    <w:pPr>
      <w:keepNext/>
      <w:keepLines/>
      <w:numPr>
        <w:ilvl w:val="7"/>
        <w:numId w:val="6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42E"/>
    <w:pPr>
      <w:keepNext/>
      <w:keepLines/>
      <w:numPr>
        <w:ilvl w:val="8"/>
        <w:numId w:val="6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sid w:val="0044342E"/>
    <w:rPr>
      <w:b/>
      <w:bCs/>
      <w:caps w:val="0"/>
      <w:smallCap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34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4342E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CB4"/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0D1D"/>
    <w:rPr>
      <w:rFonts w:asciiTheme="majorHAnsi" w:eastAsiaTheme="majorEastAsia" w:hAnsiTheme="majorHAnsi" w:cstheme="majorBidi"/>
      <w:color w:val="F8931D" w:themeColor="accent2"/>
      <w:sz w:val="24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42E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42E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42E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42E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42E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42E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42E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44342E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42E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42E"/>
    <w:rPr>
      <w:rFonts w:asciiTheme="majorHAnsi" w:eastAsiaTheme="majorEastAsia" w:hAnsiTheme="majorHAnsi" w:cstheme="majorBidi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44342E"/>
    <w:rPr>
      <w:b/>
      <w:bCs/>
      <w:caps w:val="0"/>
      <w:smallCaps/>
      <w:color w:val="auto"/>
      <w:spacing w:val="0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967F71" w:themeColor="text2" w:themeTint="99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7F723D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44342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Citazione">
    <w:name w:val="Quote"/>
    <w:basedOn w:val="Normale"/>
    <w:next w:val="Normale"/>
    <w:link w:val="CitazioneCarattere"/>
    <w:uiPriority w:val="29"/>
    <w:qFormat/>
    <w:rsid w:val="0044342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4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4342E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42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42E"/>
    <w:rPr>
      <w:caps/>
      <w:color w:val="404040" w:themeColor="text1" w:themeTint="BF"/>
      <w:spacing w:val="20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4342E"/>
    <w:rPr>
      <w:i/>
      <w:iCs/>
      <w:color w:val="595959" w:themeColor="text1" w:themeTint="A6"/>
    </w:rPr>
  </w:style>
  <w:style w:type="character" w:styleId="Riferimentodelicato">
    <w:name w:val="Subtle Reference"/>
    <w:basedOn w:val="Carpredefinitoparagrafo"/>
    <w:uiPriority w:val="31"/>
    <w:qFormat/>
    <w:rsid w:val="004434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4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52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42E"/>
    <w:rPr>
      <w:rFonts w:asciiTheme="majorHAnsi" w:eastAsiaTheme="majorEastAsia" w:hAnsiTheme="majorHAnsi" w:cstheme="majorBidi"/>
      <w:color w:val="262626" w:themeColor="text1" w:themeTint="D9"/>
      <w:sz w:val="52"/>
      <w:szCs w:val="9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4342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B9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2C6"/>
  </w:style>
  <w:style w:type="paragraph" w:styleId="Pidipagina">
    <w:name w:val="footer"/>
    <w:basedOn w:val="Normale"/>
    <w:link w:val="PidipaginaCarattere"/>
    <w:uiPriority w:val="99"/>
    <w:unhideWhenUsed/>
    <w:rsid w:val="00B9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2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8C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7C3DB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7C3DB8"/>
    <w:pPr>
      <w:spacing w:after="100"/>
      <w:ind w:left="210"/>
    </w:pPr>
  </w:style>
  <w:style w:type="table" w:styleId="Grigliatabella">
    <w:name w:val="Table Grid"/>
    <w:basedOn w:val="Tabellanormale"/>
    <w:uiPriority w:val="39"/>
    <w:rsid w:val="00E2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gnani\AppData\Roaming\Microsoft\Templates\Modello%20Ione%20(vuoto).dotx" TargetMode="External"/></Relationships>
</file>

<file path=word/theme/theme1.xml><?xml version="1.0" encoding="utf-8"?>
<a:theme xmlns:a="http://schemas.openxmlformats.org/drawingml/2006/main" name="Ion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81a779b0aaf5d99f649264a73fb36ecd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841c674e13c13f4f4893d25a48adc294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242FEA-DDC4-4B21-A4CF-0A0CA647A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AF5F2-BB3D-4C32-9C6E-9EFFEA9A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219d-6b5e-4fb0-83c7-4088a022a148"/>
    <ds:schemaRef ds:uri="516fc30a-00a5-4eea-a6cd-fc690bc3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25A79-F649-4C08-9F4E-216BBB3DCF9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customXml/itemProps5.xml><?xml version="1.0" encoding="utf-8"?>
<ds:datastoreItem xmlns:ds="http://schemas.openxmlformats.org/officeDocument/2006/customXml" ds:itemID="{9B16B75E-BE3F-48C2-B0A3-BE9EA94B7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Ione (vuoto)</Template>
  <TotalTime>2</TotalTime>
  <Pages>8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CFPR: Gestione Giacenza PR</vt:lpstr>
      <vt:lpstr/>
    </vt:vector>
  </TitlesOfParts>
  <Company>Consorzio del formaggio Parmigiano Reggiano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CFPR: Contributi Operatori e Caseifici</dc:title>
  <dc:subject>MANUALE UTENTE</dc:subject>
  <dc:creator>Consorzio del formaggio Parmigiano Reggiano</dc:creator>
  <cp:lastModifiedBy>Amandine Ferre’</cp:lastModifiedBy>
  <cp:revision>3</cp:revision>
  <cp:lastPrinted>2016-06-30T10:17:00Z</cp:lastPrinted>
  <dcterms:created xsi:type="dcterms:W3CDTF">2025-01-29T16:44:00Z</dcterms:created>
  <dcterms:modified xsi:type="dcterms:W3CDTF">2025-12-16T14:08:00Z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0x010100EF73CE3D7C4E4E4BB8C27E6757446656</vt:lpwstr>
  </property>
  <property fmtid="{D5CDD505-2E9C-101B-9397-08002B2CF9AE}" pid="4" name="MediaServiceImageTags">
    <vt:lpwstr/>
  </property>
</Properties>
</file>